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DB47" w14:textId="6F0F1A11" w:rsidR="00AD0ED3" w:rsidRPr="006665FC" w:rsidRDefault="003C3448" w:rsidP="008E0334">
      <w:pPr>
        <w:pStyle w:val="NoSpacing"/>
        <w:ind w:left="270" w:hanging="90"/>
        <w:jc w:val="center"/>
        <w:rPr>
          <w:b/>
        </w:rPr>
      </w:pPr>
      <w:r w:rsidRPr="006665FC">
        <w:rPr>
          <w:b/>
        </w:rPr>
        <w:t>Lamar County Board of Commissioners</w:t>
      </w:r>
    </w:p>
    <w:p w14:paraId="5D6D31A7" w14:textId="77777777" w:rsidR="005F6E43" w:rsidRDefault="003C3448" w:rsidP="008E0334">
      <w:pPr>
        <w:pStyle w:val="NoSpacing"/>
        <w:ind w:left="270" w:hanging="90"/>
        <w:jc w:val="center"/>
        <w:rPr>
          <w:b/>
        </w:rPr>
      </w:pPr>
      <w:r w:rsidRPr="006665FC">
        <w:rPr>
          <w:b/>
        </w:rPr>
        <w:t>Regular Business Meeting</w:t>
      </w:r>
    </w:p>
    <w:p w14:paraId="32DBD0A9" w14:textId="090EF0FE" w:rsidR="00CB40CF" w:rsidRPr="006665FC" w:rsidRDefault="003C3448" w:rsidP="008E0334">
      <w:pPr>
        <w:pStyle w:val="NoSpacing"/>
        <w:ind w:left="270" w:hanging="90"/>
        <w:jc w:val="center"/>
        <w:rPr>
          <w:b/>
        </w:rPr>
      </w:pPr>
      <w:r>
        <w:rPr>
          <w:b/>
        </w:rPr>
        <w:t>October 18</w:t>
      </w:r>
      <w:r w:rsidRPr="00576B94">
        <w:rPr>
          <w:b/>
          <w:vertAlign w:val="superscript"/>
        </w:rPr>
        <w:t>th</w:t>
      </w:r>
      <w:r>
        <w:rPr>
          <w:b/>
        </w:rPr>
        <w:t>, 2022</w:t>
      </w:r>
    </w:p>
    <w:p w14:paraId="35E0BAE9" w14:textId="77777777" w:rsidR="001F66CF" w:rsidRPr="006665FC" w:rsidRDefault="001F66CF" w:rsidP="00450A9D">
      <w:pPr>
        <w:ind w:left="1440"/>
      </w:pPr>
    </w:p>
    <w:p w14:paraId="096F5C7B" w14:textId="6BE0BE7C" w:rsidR="001F66CF" w:rsidRDefault="003C3448" w:rsidP="00450A9D">
      <w:pPr>
        <w:ind w:left="1440"/>
      </w:pPr>
      <w:r w:rsidRPr="006665FC">
        <w:t xml:space="preserve">Present for the meeting were Chairman Glass, </w:t>
      </w:r>
      <w:r w:rsidR="002F3DBD">
        <w:t>Vice-Chair</w:t>
      </w:r>
      <w:r w:rsidR="006B7EA0">
        <w:t>man</w:t>
      </w:r>
      <w:r w:rsidR="00D80BB9">
        <w:t xml:space="preserve"> </w:t>
      </w:r>
      <w:r w:rsidR="00A04B03">
        <w:t>Heiney</w:t>
      </w:r>
      <w:r w:rsidR="00A2749B">
        <w:t xml:space="preserve">, </w:t>
      </w:r>
      <w:r w:rsidR="002F3DBD">
        <w:t xml:space="preserve">Commissioner </w:t>
      </w:r>
      <w:r w:rsidR="00A04B03">
        <w:t>Horton</w:t>
      </w:r>
      <w:r w:rsidR="005F6E43">
        <w:t>,</w:t>
      </w:r>
      <w:r w:rsidR="002F3DBD">
        <w:t xml:space="preserve"> </w:t>
      </w:r>
      <w:r w:rsidR="006B7EA0">
        <w:t xml:space="preserve">Commissioner Thrash, </w:t>
      </w:r>
      <w:r w:rsidRPr="006665FC">
        <w:t>County Admin</w:t>
      </w:r>
      <w:r w:rsidR="00A33504" w:rsidRPr="006665FC">
        <w:t>is</w:t>
      </w:r>
      <w:r w:rsidRPr="006665FC">
        <w:t xml:space="preserve">trator </w:t>
      </w:r>
      <w:r w:rsidR="00A2749B">
        <w:t>Townsend,</w:t>
      </w:r>
      <w:r w:rsidR="00BF59D3" w:rsidRPr="00BF59D3">
        <w:t xml:space="preserve"> </w:t>
      </w:r>
      <w:r w:rsidR="00BF59D3">
        <w:t>County Clerk Davidson</w:t>
      </w:r>
      <w:r w:rsidR="009E3240">
        <w:t xml:space="preserve">, and </w:t>
      </w:r>
      <w:r w:rsidR="00541490">
        <w:t xml:space="preserve">County Attorney Mayfield. </w:t>
      </w:r>
      <w:r w:rsidR="006E2910">
        <w:t xml:space="preserve">The meeting was available via Zoom. </w:t>
      </w:r>
    </w:p>
    <w:p w14:paraId="103B9A60" w14:textId="77777777" w:rsidR="00BF59D3" w:rsidRPr="006665FC" w:rsidRDefault="003C3448" w:rsidP="008E0334">
      <w:pPr>
        <w:pStyle w:val="NoSpacing"/>
        <w:ind w:left="1440"/>
        <w:jc w:val="both"/>
      </w:pPr>
      <w:r>
        <w:t xml:space="preserve">                                                                                                                                              </w:t>
      </w:r>
    </w:p>
    <w:p w14:paraId="599E177C" w14:textId="7F6DCAB3" w:rsidR="00AD0ED3" w:rsidRDefault="003C3448" w:rsidP="003C4274">
      <w:pPr>
        <w:pStyle w:val="ListParagraph"/>
        <w:numPr>
          <w:ilvl w:val="0"/>
          <w:numId w:val="1"/>
        </w:numPr>
        <w:ind w:left="990" w:hanging="90"/>
        <w:jc w:val="both"/>
        <w:rPr>
          <w:b/>
          <w:u w:val="single"/>
        </w:rPr>
      </w:pPr>
      <w:r w:rsidRPr="006665FC">
        <w:rPr>
          <w:b/>
          <w:u w:val="single"/>
        </w:rPr>
        <w:t>Call to Order</w:t>
      </w:r>
    </w:p>
    <w:p w14:paraId="6E6041AD" w14:textId="77777777" w:rsidR="00036209" w:rsidRDefault="003C3448" w:rsidP="006B3F11">
      <w:pPr>
        <w:pStyle w:val="NoSpacing"/>
        <w:jc w:val="both"/>
      </w:pPr>
      <w:r>
        <w:t xml:space="preserve">                       </w:t>
      </w:r>
    </w:p>
    <w:p w14:paraId="20F7DC3F" w14:textId="7B26FF8E" w:rsidR="002E181A" w:rsidRDefault="003C3448" w:rsidP="00450A9D">
      <w:pPr>
        <w:jc w:val="both"/>
      </w:pPr>
      <w:r>
        <w:tab/>
      </w:r>
      <w:r>
        <w:tab/>
      </w:r>
      <w:r w:rsidR="00A15FA9" w:rsidRPr="006665FC">
        <w:t>Chairman Glass called the meeting to order at approximately 7:</w:t>
      </w:r>
      <w:r w:rsidR="006E2910">
        <w:t>0</w:t>
      </w:r>
      <w:r w:rsidR="00405098">
        <w:t>0</w:t>
      </w:r>
      <w:r w:rsidR="00A15FA9" w:rsidRPr="006665FC">
        <w:t xml:space="preserve"> p.m. </w:t>
      </w:r>
    </w:p>
    <w:p w14:paraId="5FC91B73" w14:textId="77777777" w:rsidR="00BF7F1B" w:rsidRDefault="00BF7F1B" w:rsidP="00450A9D">
      <w:pPr>
        <w:jc w:val="both"/>
      </w:pPr>
    </w:p>
    <w:p w14:paraId="412EFE51" w14:textId="700E5B15" w:rsidR="002E181A" w:rsidRPr="00BF7F1B" w:rsidRDefault="003C3448" w:rsidP="00FF7951">
      <w:pPr>
        <w:pStyle w:val="NoSpacing"/>
        <w:jc w:val="both"/>
        <w:rPr>
          <w:b/>
          <w:u w:val="single"/>
        </w:rPr>
      </w:pPr>
      <w:r w:rsidRPr="00BF7F1B">
        <w:rPr>
          <w:b/>
          <w:bCs/>
        </w:rPr>
        <w:t xml:space="preserve">            </w:t>
      </w:r>
      <w:r>
        <w:rPr>
          <w:b/>
          <w:bCs/>
        </w:rPr>
        <w:t xml:space="preserve"> </w:t>
      </w:r>
      <w:r w:rsidRPr="00BF7F1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BF7F1B">
        <w:rPr>
          <w:b/>
          <w:bCs/>
        </w:rPr>
        <w:t>II.</w:t>
      </w:r>
      <w:r>
        <w:rPr>
          <w:b/>
          <w:bCs/>
        </w:rPr>
        <w:t xml:space="preserve">     </w:t>
      </w:r>
      <w:r w:rsidR="00C41780" w:rsidRPr="00BF7F1B">
        <w:rPr>
          <w:b/>
          <w:u w:val="single"/>
        </w:rPr>
        <w:t>Pledge of Allegiance and Invocation</w:t>
      </w:r>
    </w:p>
    <w:p w14:paraId="4ECFDD4D" w14:textId="77777777" w:rsidR="00612785" w:rsidRDefault="003C3448" w:rsidP="00612785">
      <w:pPr>
        <w:pStyle w:val="NoSpacing"/>
        <w:jc w:val="both"/>
      </w:pPr>
      <w:r>
        <w:t xml:space="preserve"> </w:t>
      </w:r>
      <w:r>
        <w:tab/>
      </w:r>
      <w:r>
        <w:tab/>
      </w:r>
    </w:p>
    <w:p w14:paraId="519E6476" w14:textId="268C8AC7" w:rsidR="00612785" w:rsidRPr="0093566D" w:rsidRDefault="003C3448" w:rsidP="008E4A9D">
      <w:pPr>
        <w:pStyle w:val="NoSpacing"/>
        <w:jc w:val="both"/>
        <w:rPr>
          <w:rFonts w:eastAsia="Times New Roman"/>
          <w:color w:val="333333"/>
        </w:rPr>
      </w:pPr>
      <w:r>
        <w:tab/>
      </w:r>
      <w:r>
        <w:tab/>
      </w:r>
      <w:bookmarkStart w:id="0" w:name="_Hlk88228649"/>
      <w:r w:rsidR="00357002">
        <w:t>Everyone said the Pledge of Allegiance.</w:t>
      </w:r>
      <w:r w:rsidR="005545B8">
        <w:t xml:space="preserve"> </w:t>
      </w:r>
      <w:bookmarkEnd w:id="0"/>
      <w:r w:rsidR="00576B94">
        <w:rPr>
          <w:color w:val="4D5156"/>
          <w:shd w:val="clear" w:color="auto" w:fill="FFFFFF"/>
        </w:rPr>
        <w:t xml:space="preserve">Associate Pastor Jett Davis from the Barnesville </w:t>
      </w:r>
      <w:r w:rsidR="00576B94">
        <w:rPr>
          <w:color w:val="4D5156"/>
          <w:shd w:val="clear" w:color="auto" w:fill="FFFFFF"/>
        </w:rPr>
        <w:tab/>
      </w:r>
      <w:r w:rsidR="00576B94">
        <w:rPr>
          <w:color w:val="4D5156"/>
          <w:shd w:val="clear" w:color="auto" w:fill="FFFFFF"/>
        </w:rPr>
        <w:tab/>
      </w:r>
      <w:r w:rsidR="00576B94">
        <w:rPr>
          <w:color w:val="4D5156"/>
          <w:shd w:val="clear" w:color="auto" w:fill="FFFFFF"/>
        </w:rPr>
        <w:tab/>
        <w:t xml:space="preserve">Church of the Nazarene gave the invocation. </w:t>
      </w:r>
      <w:r w:rsidR="00C11EAF">
        <w:t xml:space="preserve"> </w:t>
      </w:r>
    </w:p>
    <w:p w14:paraId="64124A00" w14:textId="4480E34D" w:rsidR="00643FDB" w:rsidRDefault="00643FDB" w:rsidP="00EB0161">
      <w:pPr>
        <w:pStyle w:val="NoSpacing"/>
        <w:jc w:val="both"/>
      </w:pPr>
    </w:p>
    <w:p w14:paraId="32FBC06E" w14:textId="2226DAAE" w:rsidR="00EB0161" w:rsidRDefault="003C3448" w:rsidP="00EB0161">
      <w:pPr>
        <w:pStyle w:val="NoSpacing"/>
        <w:jc w:val="both"/>
      </w:pPr>
      <w:r>
        <w:tab/>
        <w:t xml:space="preserve">   </w:t>
      </w:r>
      <w:r w:rsidRPr="007A571E">
        <w:rPr>
          <w:b/>
          <w:bCs/>
        </w:rPr>
        <w:t>I</w:t>
      </w:r>
      <w:r w:rsidR="00E706D1" w:rsidRPr="007A571E">
        <w:rPr>
          <w:b/>
          <w:bCs/>
        </w:rPr>
        <w:t>II</w:t>
      </w:r>
      <w:r w:rsidR="00E706D1">
        <w:rPr>
          <w:b/>
        </w:rPr>
        <w:t xml:space="preserve">. </w:t>
      </w:r>
      <w:r w:rsidR="00F103E5">
        <w:rPr>
          <w:b/>
        </w:rPr>
        <w:t xml:space="preserve">  </w:t>
      </w:r>
      <w:r>
        <w:rPr>
          <w:b/>
          <w:u w:val="single"/>
        </w:rPr>
        <w:t>A</w:t>
      </w:r>
      <w:r w:rsidRPr="00103B63">
        <w:rPr>
          <w:b/>
          <w:u w:val="single"/>
        </w:rPr>
        <w:t>g</w:t>
      </w:r>
      <w:r w:rsidRPr="005C5EBD">
        <w:rPr>
          <w:b/>
          <w:u w:val="single"/>
        </w:rPr>
        <w:t>enda Approval</w:t>
      </w:r>
      <w:r>
        <w:rPr>
          <w:b/>
        </w:rPr>
        <w:t xml:space="preserve"> </w:t>
      </w:r>
    </w:p>
    <w:p w14:paraId="548B28FA" w14:textId="77777777" w:rsidR="00EB0161" w:rsidRDefault="003C3448" w:rsidP="00EB0161">
      <w:pPr>
        <w:pStyle w:val="NoSpacing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 </w:t>
      </w:r>
      <w:r w:rsidRPr="00616EC8">
        <w:rPr>
          <w:rFonts w:eastAsia="Times New Roman"/>
          <w:color w:val="333333"/>
        </w:rPr>
        <w:tab/>
      </w:r>
      <w:r>
        <w:rPr>
          <w:rFonts w:eastAsia="Times New Roman"/>
          <w:color w:val="333333"/>
        </w:rPr>
        <w:tab/>
      </w:r>
    </w:p>
    <w:p w14:paraId="4AC00FB5" w14:textId="7690F207" w:rsidR="005F6E43" w:rsidRDefault="003C3448" w:rsidP="009F2675">
      <w:pPr>
        <w:pStyle w:val="NoSpacing"/>
      </w:pPr>
      <w:r>
        <w:rPr>
          <w:rFonts w:eastAsia="Times New Roman"/>
          <w:color w:val="333333"/>
        </w:rPr>
        <w:t xml:space="preserve"> </w:t>
      </w:r>
      <w:r w:rsidR="00D970E8" w:rsidRPr="00756AE9">
        <w:rPr>
          <w:rFonts w:eastAsia="Times New Roman"/>
          <w:color w:val="333333"/>
        </w:rPr>
        <w:tab/>
      </w:r>
      <w:r w:rsidR="00D970E8" w:rsidRPr="00756AE9">
        <w:rPr>
          <w:rFonts w:eastAsia="Times New Roman"/>
          <w:color w:val="333333"/>
        </w:rPr>
        <w:tab/>
      </w:r>
      <w:r w:rsidR="00B73032">
        <w:t>Commissioner Horton</w:t>
      </w:r>
      <w:r w:rsidR="000E2521">
        <w:t xml:space="preserve"> </w:t>
      </w:r>
      <w:r>
        <w:t xml:space="preserve">made a motion to approve the agenda and Commissioner </w:t>
      </w:r>
      <w:r w:rsidR="00B73032">
        <w:t>Thrash</w:t>
      </w:r>
      <w:r>
        <w:t xml:space="preserve"> </w:t>
      </w:r>
      <w:r w:rsidR="00BB4C18">
        <w:tab/>
      </w:r>
      <w:r w:rsidR="00BB4C18">
        <w:tab/>
      </w:r>
      <w:r w:rsidR="00BB4C18">
        <w:tab/>
      </w:r>
      <w:r>
        <w:t xml:space="preserve">seconded the motion. The motion passed unanimously. </w:t>
      </w:r>
    </w:p>
    <w:p w14:paraId="697FB732" w14:textId="77777777" w:rsidR="00450A9D" w:rsidRPr="002F22AD" w:rsidRDefault="00450A9D" w:rsidP="00450A9D">
      <w:pPr>
        <w:jc w:val="both"/>
      </w:pPr>
    </w:p>
    <w:p w14:paraId="16220C7C" w14:textId="767904BD" w:rsidR="0022460F" w:rsidRDefault="003C3448" w:rsidP="005F6E43">
      <w:pPr>
        <w:spacing w:after="200" w:line="276" w:lineRule="auto"/>
        <w:jc w:val="both"/>
        <w:rPr>
          <w:b/>
          <w:u w:val="single"/>
        </w:rPr>
      </w:pPr>
      <w:r>
        <w:rPr>
          <w:b/>
          <w:bCs/>
        </w:rPr>
        <w:t xml:space="preserve">   </w:t>
      </w:r>
      <w:r w:rsidR="009E7F63">
        <w:rPr>
          <w:b/>
          <w:bCs/>
        </w:rPr>
        <w:t xml:space="preserve"> </w:t>
      </w:r>
      <w:r w:rsidR="005F6E43">
        <w:rPr>
          <w:b/>
          <w:bCs/>
        </w:rPr>
        <w:tab/>
        <w:t xml:space="preserve">    </w:t>
      </w:r>
      <w:r w:rsidRPr="00643FDB">
        <w:rPr>
          <w:b/>
          <w:bCs/>
        </w:rPr>
        <w:t>I</w:t>
      </w:r>
      <w:r>
        <w:rPr>
          <w:b/>
          <w:bCs/>
        </w:rPr>
        <w:t>V</w:t>
      </w:r>
      <w:r>
        <w:t xml:space="preserve">. </w:t>
      </w:r>
      <w:r w:rsidR="005F6E43">
        <w:t xml:space="preserve"> </w:t>
      </w:r>
      <w:r w:rsidRPr="00392F73">
        <w:rPr>
          <w:b/>
          <w:u w:val="single"/>
        </w:rPr>
        <w:t>Minutes Approval</w:t>
      </w:r>
    </w:p>
    <w:p w14:paraId="192FB859" w14:textId="3830D9A0" w:rsidR="005F6E43" w:rsidRPr="002F22AD" w:rsidRDefault="003C3448" w:rsidP="008E3783">
      <w:pPr>
        <w:pStyle w:val="NoSpacing"/>
        <w:ind w:left="720"/>
        <w:jc w:val="both"/>
      </w:pPr>
      <w:r>
        <w:tab/>
      </w:r>
      <w:r w:rsidR="00513EBD">
        <w:t xml:space="preserve">Commissioner </w:t>
      </w:r>
      <w:r w:rsidR="00C96AE2">
        <w:t>Thrash</w:t>
      </w:r>
      <w:r w:rsidR="00513EBD">
        <w:t xml:space="preserve"> made a motion to approve the following </w:t>
      </w:r>
      <w:r w:rsidR="00820651">
        <w:t xml:space="preserve">five </w:t>
      </w:r>
      <w:r w:rsidR="00513EBD">
        <w:t>sets of minutes</w:t>
      </w:r>
      <w:r w:rsidR="00E141AE">
        <w:t>.</w:t>
      </w:r>
      <w:r w:rsidR="00494ABB">
        <w:t xml:space="preserve"> </w:t>
      </w:r>
      <w:r w:rsidR="00513EBD">
        <w:t>Vice-</w:t>
      </w:r>
      <w:r w:rsidR="00A12095">
        <w:tab/>
      </w:r>
      <w:r w:rsidR="00513EBD">
        <w:t xml:space="preserve">Chairman Heiney seconded the motion. The motion passed unanimously. </w:t>
      </w:r>
    </w:p>
    <w:p w14:paraId="6067B33E" w14:textId="77777777" w:rsidR="00A71CAA" w:rsidRDefault="003C3448" w:rsidP="000F6BB3">
      <w:pPr>
        <w:pStyle w:val="NoSpacing"/>
        <w:ind w:left="1440"/>
        <w:jc w:val="both"/>
      </w:pPr>
      <w:bookmarkStart w:id="1" w:name="appIS20c4c88795524a25adf611e5ab64586d"/>
      <w:r>
        <w:t>i.</w:t>
      </w:r>
      <w:bookmarkEnd w:id="1"/>
      <w:r>
        <w:rPr>
          <w:rFonts w:ascii="Calibri" w:hAnsi="Calibri" w:cs="Calibri"/>
        </w:rPr>
        <w:tab/>
      </w:r>
      <w:r>
        <w:t>Workshop Meeting-September 15th, 2022</w:t>
      </w:r>
    </w:p>
    <w:p w14:paraId="05544CC9" w14:textId="77777777" w:rsidR="00A71CAA" w:rsidRDefault="003C3448" w:rsidP="000F6BB3">
      <w:pPr>
        <w:pStyle w:val="NoSpacing"/>
        <w:ind w:left="1440"/>
        <w:jc w:val="both"/>
      </w:pPr>
      <w:bookmarkStart w:id="2" w:name="appIS0b9f0035288743acb8f44248ec6e14d6"/>
      <w:r>
        <w:t>ii.</w:t>
      </w:r>
      <w:bookmarkEnd w:id="2"/>
      <w:r>
        <w:rPr>
          <w:rFonts w:ascii="Calibri" w:hAnsi="Calibri" w:cs="Calibri"/>
        </w:rPr>
        <w:tab/>
      </w:r>
      <w:r>
        <w:t>Public Hearing Meeting-September 20th, 2022</w:t>
      </w:r>
    </w:p>
    <w:p w14:paraId="101987D8" w14:textId="0AD840AB" w:rsidR="00D14D05" w:rsidRDefault="003C3448" w:rsidP="000F6BB3">
      <w:pPr>
        <w:pStyle w:val="NoSpacing"/>
        <w:ind w:left="1440"/>
        <w:jc w:val="both"/>
      </w:pPr>
      <w:bookmarkStart w:id="3" w:name="appIS5d296817307c4f0ea073f8e5745e0b47"/>
      <w:r>
        <w:t>iii.</w:t>
      </w:r>
      <w:bookmarkEnd w:id="3"/>
      <w:r>
        <w:rPr>
          <w:rFonts w:ascii="Calibri" w:hAnsi="Calibri" w:cs="Calibri"/>
        </w:rPr>
        <w:tab/>
      </w:r>
      <w:r>
        <w:t>Regular Business Meeting-September 20th, 2022</w:t>
      </w:r>
    </w:p>
    <w:p w14:paraId="25359D31" w14:textId="77777777" w:rsidR="000F6BB3" w:rsidRPr="00BD00EE" w:rsidRDefault="000F6BB3" w:rsidP="000F6BB3">
      <w:pPr>
        <w:pStyle w:val="NoSpacing"/>
        <w:ind w:left="1440"/>
        <w:jc w:val="both"/>
      </w:pPr>
    </w:p>
    <w:p w14:paraId="46724C86" w14:textId="791238CE" w:rsidR="005125E8" w:rsidRPr="00A04567" w:rsidRDefault="003C3448" w:rsidP="005125E8">
      <w:pPr>
        <w:jc w:val="both"/>
        <w:rPr>
          <w:b/>
          <w:bCs/>
          <w:u w:val="single"/>
        </w:rPr>
      </w:pPr>
      <w:r w:rsidRPr="005125E8">
        <w:rPr>
          <w:b/>
          <w:bCs/>
        </w:rPr>
        <w:t xml:space="preserve">  </w:t>
      </w:r>
      <w:r w:rsidR="0022460F" w:rsidRPr="005125E8">
        <w:rPr>
          <w:b/>
          <w:bCs/>
        </w:rPr>
        <w:tab/>
        <w:t xml:space="preserve">   </w:t>
      </w:r>
      <w:r w:rsidRPr="005125E8">
        <w:rPr>
          <w:b/>
          <w:bCs/>
        </w:rPr>
        <w:t xml:space="preserve">   V</w:t>
      </w:r>
      <w:r>
        <w:t xml:space="preserve">.  </w:t>
      </w:r>
      <w:r w:rsidR="00EE74D4" w:rsidRPr="00EE74D4">
        <w:rPr>
          <w:rFonts w:eastAsia="Times New Roman"/>
          <w:b/>
          <w:bCs/>
          <w:u w:val="single"/>
        </w:rPr>
        <w:t xml:space="preserve">LMIG Priority List of Roads </w:t>
      </w:r>
      <w:r w:rsidR="005F6E43" w:rsidRPr="00EE74D4">
        <w:rPr>
          <w:b/>
          <w:bCs/>
          <w:u w:val="single"/>
        </w:rPr>
        <w:t xml:space="preserve"> </w:t>
      </w:r>
    </w:p>
    <w:p w14:paraId="7CDC97BF" w14:textId="77777777" w:rsidR="00A04567" w:rsidRDefault="003C3448" w:rsidP="007D656F">
      <w:pPr>
        <w:pStyle w:val="NoSpacing"/>
        <w:jc w:val="both"/>
      </w:pPr>
      <w:r>
        <w:tab/>
      </w:r>
      <w:r w:rsidRPr="00AF618F">
        <w:t xml:space="preserve">            </w:t>
      </w:r>
    </w:p>
    <w:p w14:paraId="7880F340" w14:textId="77777777" w:rsidR="00D62F4F" w:rsidRDefault="003C3448" w:rsidP="00D62F4F">
      <w:pPr>
        <w:ind w:left="720"/>
        <w:jc w:val="both"/>
      </w:pPr>
      <w:r>
        <w:t xml:space="preserve"> </w:t>
      </w:r>
      <w:r w:rsidR="00A04567">
        <w:tab/>
      </w:r>
      <w:bookmarkStart w:id="4" w:name="_Hlk99613070"/>
      <w:r>
        <w:t>County Administrator Townsend presented the Local Maintenance &amp; Improvement Grant</w:t>
      </w:r>
    </w:p>
    <w:p w14:paraId="62AA49BB" w14:textId="254FAD5D" w:rsidR="00D62F4F" w:rsidRDefault="003C3448" w:rsidP="00D62F4F">
      <w:pPr>
        <w:ind w:left="720"/>
        <w:jc w:val="both"/>
      </w:pPr>
      <w:r>
        <w:tab/>
        <w:t xml:space="preserve">(LMIG) </w:t>
      </w:r>
      <w:r w:rsidR="005401E4">
        <w:t xml:space="preserve"> Priority List of </w:t>
      </w:r>
      <w:r>
        <w:t>Road</w:t>
      </w:r>
      <w:r w:rsidR="005401E4">
        <w:t xml:space="preserve">s. </w:t>
      </w:r>
      <w:r w:rsidR="00B87EC9">
        <w:t xml:space="preserve">Chairman Glass explained that LMIG funds are based on the </w:t>
      </w:r>
      <w:r w:rsidR="00BB4C18">
        <w:tab/>
      </w:r>
      <w:r w:rsidR="00B87EC9">
        <w:t xml:space="preserve">percentage of the State collections for the fuel excise tax.  The law states that the counties are </w:t>
      </w:r>
      <w:r w:rsidR="00BB4C18">
        <w:tab/>
      </w:r>
      <w:r w:rsidR="00B87EC9">
        <w:t xml:space="preserve">to get anywhere from 11 to 15 percent. This year there </w:t>
      </w:r>
      <w:r w:rsidR="0098168E">
        <w:t>have</w:t>
      </w:r>
      <w:r w:rsidR="00B87EC9">
        <w:t xml:space="preserve"> been no fuel excise tax collected </w:t>
      </w:r>
      <w:r w:rsidR="00BB4C18">
        <w:tab/>
      </w:r>
      <w:r w:rsidR="00B87EC9">
        <w:t>since March and fuel</w:t>
      </w:r>
      <w:r w:rsidR="00BB4C18">
        <w:t xml:space="preserve"> excise</w:t>
      </w:r>
      <w:r w:rsidR="00B87EC9">
        <w:t xml:space="preserve"> tax collections are low. One of the Legislative Priorities is to ask </w:t>
      </w:r>
      <w:r w:rsidR="00BB4C18">
        <w:tab/>
      </w:r>
      <w:r w:rsidR="00B87EC9">
        <w:t>the Governor to fund the LMIG programs as if the fuel excise tax had continued to be collected.</w:t>
      </w:r>
    </w:p>
    <w:p w14:paraId="5CE3228D" w14:textId="7E03D1B8" w:rsidR="001B730F" w:rsidRDefault="003C3448" w:rsidP="00E159E4">
      <w:pPr>
        <w:ind w:left="720"/>
        <w:jc w:val="both"/>
      </w:pPr>
      <w:r>
        <w:tab/>
      </w:r>
    </w:p>
    <w:p w14:paraId="300EAB03" w14:textId="4BCED453" w:rsidR="00A00C61" w:rsidRDefault="003C3448" w:rsidP="00A00C61">
      <w:pPr>
        <w:pStyle w:val="NoSpacing"/>
        <w:jc w:val="both"/>
      </w:pPr>
      <w:r>
        <w:tab/>
      </w:r>
      <w:r>
        <w:tab/>
      </w:r>
      <w:r w:rsidR="00B0521F">
        <w:t xml:space="preserve">Commissioner </w:t>
      </w:r>
      <w:r w:rsidR="001E55B5">
        <w:t xml:space="preserve">Thrash </w:t>
      </w:r>
      <w:r w:rsidR="00B0521F">
        <w:t xml:space="preserve">made a motion to </w:t>
      </w:r>
      <w:r w:rsidR="001B730F">
        <w:t xml:space="preserve">approve the LMIG </w:t>
      </w:r>
      <w:r w:rsidR="00562D9B">
        <w:t xml:space="preserve">Priority List of </w:t>
      </w:r>
      <w:r w:rsidR="001B730F">
        <w:t>Road</w:t>
      </w:r>
      <w:r w:rsidR="00562D9B">
        <w:t>s</w:t>
      </w:r>
      <w:r w:rsidR="003D6548">
        <w:t xml:space="preserve">.                           </w:t>
      </w:r>
      <w:r w:rsidR="003D6548">
        <w:tab/>
      </w:r>
      <w:r w:rsidR="003D6548">
        <w:tab/>
      </w:r>
      <w:r w:rsidR="00AF736E">
        <w:t xml:space="preserve">Commissioner Horton </w:t>
      </w:r>
      <w:r w:rsidR="00B0521F">
        <w:t>seconded the motion. The</w:t>
      </w:r>
      <w:r w:rsidR="00562D9B">
        <w:t xml:space="preserve"> </w:t>
      </w:r>
      <w:r w:rsidR="00B0521F">
        <w:t xml:space="preserve">motion passed unanimously. </w:t>
      </w:r>
    </w:p>
    <w:p w14:paraId="305D18EF" w14:textId="7E925DDD" w:rsidR="00E159E4" w:rsidRDefault="00E159E4" w:rsidP="00A00C61">
      <w:pPr>
        <w:pStyle w:val="NoSpacing"/>
        <w:jc w:val="both"/>
      </w:pPr>
    </w:p>
    <w:p w14:paraId="31EA0AC8" w14:textId="3B8B7B55" w:rsidR="00E159E4" w:rsidRPr="005445CE" w:rsidRDefault="003C3448" w:rsidP="00E159E4">
      <w:pPr>
        <w:ind w:left="720"/>
        <w:jc w:val="both"/>
      </w:pPr>
      <w:r>
        <w:tab/>
      </w:r>
      <w:r w:rsidRPr="005445CE">
        <w:t xml:space="preserve">Van Buren Road </w:t>
      </w:r>
      <w:r>
        <w:t xml:space="preserve">     SR 36-Johnstonville Road                 </w:t>
      </w:r>
      <w:r>
        <w:tab/>
      </w:r>
      <w:r>
        <w:tab/>
      </w:r>
      <w:r>
        <w:tab/>
        <w:t xml:space="preserve"> $377,000.00</w:t>
      </w:r>
    </w:p>
    <w:p w14:paraId="7AAC6FB2" w14:textId="77777777" w:rsidR="00E159E4" w:rsidRDefault="003C3448" w:rsidP="00E159E4">
      <w:pPr>
        <w:pStyle w:val="NoSpacing"/>
        <w:ind w:left="720"/>
      </w:pPr>
      <w:r>
        <w:tab/>
      </w:r>
      <w:r w:rsidRPr="005445CE">
        <w:t>Bush Road</w:t>
      </w:r>
      <w:r>
        <w:t xml:space="preserve">               SR 18/US41-Fredonia Church Road  </w:t>
      </w:r>
      <w:r>
        <w:tab/>
      </w:r>
      <w:r>
        <w:tab/>
      </w:r>
      <w:r>
        <w:tab/>
        <w:t xml:space="preserve"> $289,000.00</w:t>
      </w:r>
    </w:p>
    <w:p w14:paraId="44460616" w14:textId="77777777" w:rsidR="00E159E4" w:rsidRDefault="003C3448" w:rsidP="00E159E4">
      <w:pPr>
        <w:pStyle w:val="NoSpacing"/>
        <w:ind w:left="720"/>
      </w:pPr>
      <w:r>
        <w:tab/>
        <w:t xml:space="preserve">Five Points Road     SR18-SR7                                          </w:t>
      </w:r>
      <w:r>
        <w:tab/>
      </w:r>
      <w:r>
        <w:tab/>
      </w:r>
      <w:r>
        <w:tab/>
        <w:t xml:space="preserve"> $300,000.00</w:t>
      </w:r>
    </w:p>
    <w:p w14:paraId="4D644EBC" w14:textId="77777777" w:rsidR="00E159E4" w:rsidRDefault="003C3448" w:rsidP="00E159E4">
      <w:pPr>
        <w:pStyle w:val="NoSpacing"/>
        <w:ind w:left="720"/>
      </w:pPr>
      <w:r>
        <w:tab/>
        <w:t xml:space="preserve">Cauthen Road          Martin Dairy Rf-Trice Road              </w:t>
      </w:r>
      <w:r>
        <w:tab/>
      </w:r>
      <w:r>
        <w:tab/>
      </w:r>
      <w:r>
        <w:tab/>
        <w:t xml:space="preserve"> $  89,000.00</w:t>
      </w:r>
    </w:p>
    <w:p w14:paraId="1C2D6CD9" w14:textId="77777777" w:rsidR="00E159E4" w:rsidRDefault="003C3448" w:rsidP="00E159E4">
      <w:pPr>
        <w:pStyle w:val="NoSpacing"/>
        <w:ind w:left="720"/>
      </w:pPr>
      <w:r>
        <w:tab/>
        <w:t xml:space="preserve">Cook Road               Morgan Dairy Road-Spalding County Line </w:t>
      </w:r>
      <w:r>
        <w:tab/>
      </w:r>
      <w:r>
        <w:tab/>
        <w:t xml:space="preserve"> $  90,000.00</w:t>
      </w:r>
    </w:p>
    <w:bookmarkEnd w:id="4"/>
    <w:p w14:paraId="6D3EA3DE" w14:textId="602CB781" w:rsidR="00B933C4" w:rsidRDefault="003C3448" w:rsidP="00B933C4">
      <w:pPr>
        <w:ind w:left="720"/>
        <w:jc w:val="both"/>
        <w:rPr>
          <w:rFonts w:eastAsia="Times New Roman"/>
          <w:b/>
          <w:bCs/>
          <w:u w:val="single"/>
        </w:rPr>
      </w:pPr>
      <w:r>
        <w:rPr>
          <w:b/>
          <w:bCs/>
        </w:rPr>
        <w:lastRenderedPageBreak/>
        <w:t xml:space="preserve">    </w:t>
      </w:r>
      <w:r w:rsidRPr="00F14337">
        <w:rPr>
          <w:b/>
          <w:bCs/>
        </w:rPr>
        <w:t>VI</w:t>
      </w:r>
      <w:r w:rsidRPr="00962293">
        <w:t>.</w:t>
      </w:r>
      <w:r>
        <w:t xml:space="preserve"> </w:t>
      </w:r>
      <w:r w:rsidR="00C259A2">
        <w:t xml:space="preserve"> </w:t>
      </w:r>
      <w:r w:rsidR="00F157D1" w:rsidRPr="00F157D1">
        <w:rPr>
          <w:rFonts w:eastAsia="Times New Roman"/>
          <w:b/>
          <w:bCs/>
          <w:u w:val="single"/>
        </w:rPr>
        <w:t xml:space="preserve">SPLOST Project </w:t>
      </w:r>
      <w:r w:rsidRPr="00F157D1">
        <w:rPr>
          <w:rFonts w:eastAsia="Times New Roman"/>
          <w:b/>
          <w:bCs/>
          <w:u w:val="single"/>
        </w:rPr>
        <w:t>List for the March Ballot</w:t>
      </w:r>
    </w:p>
    <w:p w14:paraId="7AF54050" w14:textId="77777777" w:rsidR="006527D9" w:rsidRDefault="003C3448" w:rsidP="00F94F39">
      <w:pPr>
        <w:spacing w:after="100" w:afterAutospacing="1"/>
        <w:ind w:left="720" w:hanging="432"/>
        <w:rPr>
          <w:rFonts w:eastAsia="Times New Roman"/>
        </w:rPr>
      </w:pPr>
      <w:r>
        <w:rPr>
          <w:rFonts w:eastAsia="Times New Roman"/>
        </w:rPr>
        <w:tab/>
      </w:r>
    </w:p>
    <w:p w14:paraId="172167EC" w14:textId="6E88A318" w:rsidR="00B933C4" w:rsidRDefault="003C3448" w:rsidP="006527D9">
      <w:pPr>
        <w:spacing w:after="100" w:afterAutospacing="1"/>
        <w:ind w:left="720" w:hanging="432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t>County Administrator Townsend presented the list of SPLOST IV projects</w:t>
      </w:r>
      <w:r w:rsidR="001F387F">
        <w:t xml:space="preserve"> for a total cost of  </w:t>
      </w:r>
      <w:r w:rsidR="0020270E">
        <w:tab/>
      </w:r>
      <w:r w:rsidR="001F387F">
        <w:t>$8,</w:t>
      </w:r>
      <w:r w:rsidR="00977569">
        <w:t>208</w:t>
      </w:r>
      <w:r w:rsidR="0020270E">
        <w:t xml:space="preserve">,000.00. </w:t>
      </w:r>
      <w:r w:rsidR="00BB4C18">
        <w:t>Chairman Glass explained that t</w:t>
      </w:r>
      <w:r w:rsidR="00CD4A8C">
        <w:t xml:space="preserve">he SPLOST project runs for 6 years and the </w:t>
      </w:r>
      <w:r w:rsidR="00BB4C18">
        <w:tab/>
      </w:r>
      <w:r w:rsidR="00CD4A8C">
        <w:t xml:space="preserve">current SPLOST </w:t>
      </w:r>
      <w:r w:rsidR="005E29A6">
        <w:t xml:space="preserve">project </w:t>
      </w:r>
      <w:r w:rsidR="00E13BD2">
        <w:t xml:space="preserve">expires in October of 2023. </w:t>
      </w:r>
      <w:r w:rsidR="00841C63">
        <w:t xml:space="preserve">In order to continue </w:t>
      </w:r>
      <w:r w:rsidR="00CA567C">
        <w:t xml:space="preserve">to use SPLOST </w:t>
      </w:r>
      <w:r w:rsidR="00BB4C18">
        <w:tab/>
      </w:r>
      <w:r w:rsidR="00CA567C">
        <w:t>dollars th</w:t>
      </w:r>
      <w:r w:rsidR="00E1753B">
        <w:t xml:space="preserve">ey have to </w:t>
      </w:r>
      <w:r w:rsidR="00443CF3">
        <w:t xml:space="preserve">have another referendum </w:t>
      </w:r>
      <w:r w:rsidR="00D5020B">
        <w:t>to approve the SPLOST for another 6 years.</w:t>
      </w:r>
      <w:r w:rsidR="006D29BB">
        <w:t xml:space="preserve"> </w:t>
      </w:r>
      <w:r w:rsidR="00BB4C18">
        <w:tab/>
      </w:r>
      <w:r w:rsidR="006D29BB">
        <w:t xml:space="preserve">The referendum will be combined with the cities and </w:t>
      </w:r>
      <w:r w:rsidR="000A55AD">
        <w:t>approved Countywide</w:t>
      </w:r>
      <w:r w:rsidR="003139E9">
        <w:t>.</w:t>
      </w:r>
      <w:r w:rsidR="004F6DB7">
        <w:t xml:space="preserve"> </w:t>
      </w:r>
      <w:r w:rsidR="00C62B36">
        <w:t xml:space="preserve">Vice-Chairman </w:t>
      </w:r>
      <w:r w:rsidR="00BB4C18">
        <w:tab/>
      </w:r>
      <w:r w:rsidR="00C62B36">
        <w:t>Heiney made a motion to approve</w:t>
      </w:r>
      <w:r w:rsidR="00BB4C18">
        <w:t xml:space="preserve"> </w:t>
      </w:r>
      <w:r w:rsidR="00C62B36">
        <w:t xml:space="preserve">the </w:t>
      </w:r>
      <w:r w:rsidR="003139E9">
        <w:t xml:space="preserve">SPLOST Project </w:t>
      </w:r>
      <w:r w:rsidR="004E39AC">
        <w:t xml:space="preserve">list for the March ballot. </w:t>
      </w:r>
      <w:r w:rsidR="00BB4C18">
        <w:tab/>
        <w:t>C</w:t>
      </w:r>
      <w:r w:rsidR="00D1749F">
        <w:t xml:space="preserve">ommissioner Horton seconded the motion. </w:t>
      </w:r>
      <w:r w:rsidR="00D1749F">
        <w:tab/>
        <w:t xml:space="preserve">The motion passed unanimously. </w:t>
      </w:r>
    </w:p>
    <w:p w14:paraId="779C8E57" w14:textId="2FCA8C9E" w:rsidR="00B933C4" w:rsidRPr="008A5023" w:rsidRDefault="003C3448" w:rsidP="00B933C4">
      <w:pPr>
        <w:pStyle w:val="NoSpacing"/>
        <w:ind w:left="288"/>
      </w:pPr>
      <w:r>
        <w:t xml:space="preserve"> </w:t>
      </w:r>
      <w:r>
        <w:tab/>
        <w:t xml:space="preserve"> </w:t>
      </w:r>
      <w:r>
        <w:tab/>
      </w:r>
      <w:r w:rsidRPr="008A5023">
        <w:t xml:space="preserve">Vehicles                 </w:t>
      </w:r>
      <w:r>
        <w:t xml:space="preserve">          </w:t>
      </w:r>
      <w:r>
        <w:tab/>
      </w:r>
      <w:r>
        <w:tab/>
      </w:r>
      <w:r w:rsidRPr="008A5023">
        <w:t>$687,000.00</w:t>
      </w:r>
    </w:p>
    <w:p w14:paraId="4C0D95FE" w14:textId="088161F8" w:rsidR="00B933C4" w:rsidRDefault="003C3448" w:rsidP="00B933C4">
      <w:pPr>
        <w:pStyle w:val="NoSpacing"/>
      </w:pPr>
      <w:r w:rsidRPr="008A5023">
        <w:t xml:space="preserve">             </w:t>
      </w:r>
      <w:r>
        <w:tab/>
      </w:r>
      <w:r w:rsidRPr="008A5023">
        <w:t xml:space="preserve">Facilities                </w:t>
      </w:r>
      <w:r>
        <w:t xml:space="preserve">          </w:t>
      </w:r>
      <w:r>
        <w:tab/>
      </w:r>
      <w:r>
        <w:tab/>
      </w:r>
      <w:r w:rsidRPr="008A5023">
        <w:t>$250,000.00</w:t>
      </w:r>
    </w:p>
    <w:p w14:paraId="40400AD0" w14:textId="66980F07" w:rsidR="00B933C4" w:rsidRDefault="003C3448" w:rsidP="00B933C4">
      <w:pPr>
        <w:pStyle w:val="NoSpacing"/>
      </w:pPr>
      <w:r>
        <w:t xml:space="preserve">             </w:t>
      </w:r>
      <w:r>
        <w:tab/>
        <w:t xml:space="preserve">Sheriff’s Cruiser    </w:t>
      </w:r>
      <w:r>
        <w:tab/>
        <w:t xml:space="preserve">      </w:t>
      </w:r>
      <w:r>
        <w:tab/>
      </w:r>
      <w:r>
        <w:tab/>
        <w:t>$828,000.00</w:t>
      </w:r>
    </w:p>
    <w:p w14:paraId="73EBA9B9" w14:textId="728578A0" w:rsidR="00B933C4" w:rsidRDefault="003C3448" w:rsidP="00B933C4">
      <w:pPr>
        <w:pStyle w:val="NoSpacing"/>
      </w:pPr>
      <w:r>
        <w:t xml:space="preserve">             </w:t>
      </w:r>
      <w:r>
        <w:tab/>
        <w:t xml:space="preserve">Fire Station                      </w:t>
      </w:r>
      <w:r>
        <w:tab/>
      </w:r>
      <w:r>
        <w:tab/>
        <w:t>$1,525,000.00</w:t>
      </w:r>
    </w:p>
    <w:p w14:paraId="32DB0815" w14:textId="05718059" w:rsidR="00B933C4" w:rsidRDefault="003C3448" w:rsidP="00B933C4">
      <w:pPr>
        <w:pStyle w:val="NoSpacing"/>
      </w:pPr>
      <w:r>
        <w:t xml:space="preserve">             </w:t>
      </w:r>
      <w:r>
        <w:tab/>
        <w:t xml:space="preserve">Fire Equipment                </w:t>
      </w:r>
      <w:r>
        <w:tab/>
      </w:r>
      <w:r>
        <w:tab/>
        <w:t>$832,400.00</w:t>
      </w:r>
    </w:p>
    <w:p w14:paraId="17D1DA6F" w14:textId="0DADF09F" w:rsidR="00B933C4" w:rsidRPr="008A5023" w:rsidRDefault="003C3448" w:rsidP="00B933C4">
      <w:pPr>
        <w:pStyle w:val="NoSpacing"/>
      </w:pPr>
      <w:r>
        <w:t xml:space="preserve">           </w:t>
      </w:r>
      <w:r>
        <w:tab/>
        <w:t xml:space="preserve">  </w:t>
      </w:r>
      <w:r>
        <w:tab/>
        <w:t xml:space="preserve">Public Works Equipment </w:t>
      </w:r>
      <w:r>
        <w:tab/>
      </w:r>
      <w:r>
        <w:tab/>
        <w:t>$380,600.00</w:t>
      </w:r>
      <w:r w:rsidRPr="008A5023">
        <w:t xml:space="preserve"> </w:t>
      </w:r>
    </w:p>
    <w:p w14:paraId="68B58EC4" w14:textId="64F4B8A9" w:rsidR="00B933C4" w:rsidRPr="00AB7119" w:rsidRDefault="003C3448" w:rsidP="00B933C4">
      <w:pPr>
        <w:pStyle w:val="NoSpacing"/>
      </w:pPr>
      <w:r>
        <w:tab/>
      </w:r>
      <w:r>
        <w:tab/>
      </w:r>
      <w:r w:rsidRPr="00AB7119">
        <w:t xml:space="preserve">Public Works Roads         </w:t>
      </w:r>
      <w:r>
        <w:tab/>
      </w:r>
      <w:r>
        <w:tab/>
      </w:r>
      <w:r w:rsidRPr="00AB7119">
        <w:t>$2,400,000.00</w:t>
      </w:r>
    </w:p>
    <w:p w14:paraId="1832E91F" w14:textId="11B44024" w:rsidR="00B933C4" w:rsidRPr="00AD384A" w:rsidRDefault="003C3448" w:rsidP="00B933C4">
      <w:pPr>
        <w:pStyle w:val="NoSpacing"/>
        <w:spacing w:after="100" w:afterAutospacing="1"/>
        <w:jc w:val="both"/>
      </w:pPr>
      <w:r>
        <w:t xml:space="preserve"> </w:t>
      </w:r>
      <w:r w:rsidRPr="00AB7119">
        <w:t xml:space="preserve">           </w:t>
      </w:r>
      <w:r>
        <w:t xml:space="preserve">           </w:t>
      </w:r>
      <w:r w:rsidRPr="00AB7119">
        <w:t xml:space="preserve"> R</w:t>
      </w:r>
      <w:r w:rsidRPr="00AD384A">
        <w:t xml:space="preserve">ecreation                         </w:t>
      </w:r>
      <w:r w:rsidRPr="00AD384A">
        <w:tab/>
      </w:r>
      <w:r w:rsidRPr="00AD384A">
        <w:tab/>
        <w:t>$1,350,000.00</w:t>
      </w:r>
    </w:p>
    <w:p w14:paraId="0599EEFC" w14:textId="2C7E3D21" w:rsidR="004F6BF1" w:rsidRDefault="003C3448" w:rsidP="00F157D1">
      <w:pPr>
        <w:pStyle w:val="NoSpacing"/>
        <w:jc w:val="both"/>
        <w:rPr>
          <w:rFonts w:ascii="TimesNewRomanPSMT" w:hAnsi="TimesNewRomanPSMT" w:cs="TimesNewRomanPSMT"/>
        </w:rPr>
      </w:pPr>
      <w:r>
        <w:t xml:space="preserve"> </w:t>
      </w:r>
      <w:r w:rsidR="00DC3A72">
        <w:t xml:space="preserve">         </w:t>
      </w:r>
      <w:r w:rsidR="00563E6F">
        <w:t xml:space="preserve">   </w:t>
      </w:r>
      <w:r w:rsidR="00DC3A72">
        <w:t xml:space="preserve"> </w:t>
      </w:r>
      <w:r w:rsidR="00B0521F" w:rsidRPr="00D14F9A">
        <w:rPr>
          <w:b/>
          <w:bCs/>
        </w:rPr>
        <w:t>VII.</w:t>
      </w:r>
      <w:r w:rsidR="00B0521F">
        <w:t xml:space="preserve">  </w:t>
      </w:r>
      <w:r w:rsidR="00B0521F" w:rsidRPr="00436966">
        <w:rPr>
          <w:b/>
          <w:bCs/>
          <w:u w:val="single"/>
        </w:rPr>
        <w:t>Administrator’s Report</w:t>
      </w:r>
      <w:r w:rsidR="00B0521F">
        <w:t xml:space="preserve"> </w:t>
      </w:r>
      <w:r w:rsidR="00B0521F">
        <w:rPr>
          <w:rFonts w:ascii="TimesNewRomanPSMT" w:hAnsi="TimesNewRomanPSMT" w:cs="TimesNewRomanPSMT"/>
        </w:rPr>
        <w:t xml:space="preserve"> </w:t>
      </w:r>
    </w:p>
    <w:p w14:paraId="4A3A9BDE" w14:textId="457A7FEB" w:rsidR="004F6BF1" w:rsidRDefault="004F6BF1" w:rsidP="004F6BF1">
      <w:pPr>
        <w:rPr>
          <w:rFonts w:ascii="TimesNewRomanPSMT" w:hAnsi="TimesNewRomanPSMT" w:cs="TimesNewRomanPSMT"/>
        </w:rPr>
      </w:pPr>
    </w:p>
    <w:p w14:paraId="2003F186" w14:textId="3FE6A0B7" w:rsidR="004F6BF1" w:rsidRDefault="003C3448" w:rsidP="004F6BF1">
      <w:pPr>
        <w:pStyle w:val="ListParagraph"/>
        <w:jc w:val="both"/>
      </w:pPr>
      <w:r>
        <w:rPr>
          <w:rFonts w:ascii="TimesNewRomanPSMT" w:hAnsi="TimesNewRomanPSMT" w:cs="TimesNewRomanPSMT"/>
        </w:rPr>
        <w:tab/>
      </w:r>
      <w:r w:rsidR="00A234A8">
        <w:rPr>
          <w:rFonts w:ascii="TimesNewRomanPSMT" w:hAnsi="TimesNewRomanPSMT" w:cs="TimesNewRomanPSMT"/>
        </w:rPr>
        <w:t>C</w:t>
      </w:r>
      <w:r>
        <w:t xml:space="preserve">ounty Administrator Townsend reported the following: </w:t>
      </w:r>
    </w:p>
    <w:p w14:paraId="525568B6" w14:textId="78C38C89" w:rsidR="004F6BF1" w:rsidRDefault="003C3448" w:rsidP="00924F71">
      <w:pPr>
        <w:pStyle w:val="ListParagraph"/>
        <w:numPr>
          <w:ilvl w:val="2"/>
          <w:numId w:val="16"/>
        </w:numPr>
        <w:spacing w:after="100" w:afterAutospacing="1"/>
        <w:jc w:val="both"/>
      </w:pPr>
      <w:r>
        <w:t xml:space="preserve">Reported that </w:t>
      </w:r>
      <w:r w:rsidR="000558EC">
        <w:t>expenditures</w:t>
      </w:r>
      <w:r>
        <w:t xml:space="preserve"> for the month of </w:t>
      </w:r>
      <w:r w:rsidR="004C2E7D">
        <w:t xml:space="preserve">September </w:t>
      </w:r>
      <w:r>
        <w:t xml:space="preserve">should be at </w:t>
      </w:r>
      <w:r w:rsidR="000558EC">
        <w:t xml:space="preserve">75 </w:t>
      </w:r>
      <w:r>
        <w:t xml:space="preserve">percent and are at </w:t>
      </w:r>
      <w:r w:rsidR="000558EC">
        <w:t>64.</w:t>
      </w:r>
      <w:r w:rsidR="001C3F38">
        <w:t>65</w:t>
      </w:r>
      <w:r>
        <w:t xml:space="preserve"> percent. </w:t>
      </w:r>
    </w:p>
    <w:p w14:paraId="319EEF73" w14:textId="7D4C0004" w:rsidR="004F6BF1" w:rsidRDefault="003C3448" w:rsidP="00924F71">
      <w:pPr>
        <w:pStyle w:val="ListParagraph"/>
        <w:numPr>
          <w:ilvl w:val="2"/>
          <w:numId w:val="16"/>
        </w:numPr>
        <w:spacing w:after="100" w:afterAutospacing="1"/>
        <w:jc w:val="both"/>
      </w:pPr>
      <w:r>
        <w:t xml:space="preserve">Reported that the General Fund Cash Flow is high due to transferring LMIG funds into the General Fund for </w:t>
      </w:r>
      <w:r w:rsidR="00DC64EB">
        <w:t>payment.</w:t>
      </w:r>
      <w:r w:rsidR="00E25255">
        <w:t xml:space="preserve"> </w:t>
      </w:r>
    </w:p>
    <w:p w14:paraId="68455ACF" w14:textId="77777777" w:rsidR="00924F71" w:rsidRDefault="003C3448" w:rsidP="00924F71">
      <w:pPr>
        <w:pStyle w:val="NoSpacing"/>
        <w:numPr>
          <w:ilvl w:val="2"/>
          <w:numId w:val="16"/>
        </w:numPr>
        <w:spacing w:after="100" w:afterAutospacing="1"/>
        <w:jc w:val="both"/>
      </w:pPr>
      <w:r>
        <w:t xml:space="preserve">Reported that the Local Options Sales Tax (LOST) distribution for September was $142,639.24. </w:t>
      </w:r>
    </w:p>
    <w:p w14:paraId="47B9B886" w14:textId="77777777" w:rsidR="00924F71" w:rsidRDefault="003C3448" w:rsidP="00924F71">
      <w:pPr>
        <w:pStyle w:val="NoSpacing"/>
        <w:numPr>
          <w:ilvl w:val="2"/>
          <w:numId w:val="16"/>
        </w:numPr>
        <w:spacing w:after="100" w:afterAutospacing="1"/>
        <w:jc w:val="both"/>
      </w:pPr>
      <w:r>
        <w:t xml:space="preserve">Reported that the Special Local Options Sales Tax (SPLOST) distribution for September was $255,869.23. </w:t>
      </w:r>
    </w:p>
    <w:p w14:paraId="3AE8DA27" w14:textId="77777777" w:rsidR="00924F71" w:rsidRDefault="003C3448" w:rsidP="00924F71">
      <w:pPr>
        <w:pStyle w:val="NoSpacing"/>
        <w:numPr>
          <w:ilvl w:val="2"/>
          <w:numId w:val="16"/>
        </w:numPr>
        <w:spacing w:after="100" w:afterAutospacing="1"/>
        <w:jc w:val="both"/>
      </w:pPr>
      <w:r>
        <w:t>Reported that the Transportation Special Local Options Sales Tax (TSPLOST)</w:t>
      </w:r>
      <w:r w:rsidRPr="0027035E">
        <w:t xml:space="preserve"> </w:t>
      </w:r>
      <w:r>
        <w:t xml:space="preserve">distribution for September was $240,011.70. </w:t>
      </w:r>
    </w:p>
    <w:p w14:paraId="1205CC1C" w14:textId="77777777" w:rsidR="00924F71" w:rsidRPr="006956C3" w:rsidRDefault="003C3448" w:rsidP="00924F71">
      <w:pPr>
        <w:pStyle w:val="NoSpacing"/>
        <w:numPr>
          <w:ilvl w:val="2"/>
          <w:numId w:val="16"/>
        </w:numPr>
        <w:spacing w:after="100" w:afterAutospacing="1"/>
        <w:jc w:val="both"/>
      </w:pPr>
      <w:r>
        <w:t xml:space="preserve">Reported that the Insurance Premium Rollback was received in the amount of $901,147.00 which allowed the County to not have a Tax Anticipation Note (TAN). </w:t>
      </w:r>
    </w:p>
    <w:p w14:paraId="6DC85085" w14:textId="5BFB328F" w:rsidR="0004219F" w:rsidRPr="006950C0" w:rsidRDefault="003C3448" w:rsidP="006950C0">
      <w:pPr>
        <w:pStyle w:val="ListParagraph"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  <w:r w:rsidR="007240E7">
        <w:rPr>
          <w:b/>
          <w:bCs/>
        </w:rPr>
        <w:t xml:space="preserve">  </w:t>
      </w:r>
      <w:r w:rsidR="00C31FD3" w:rsidRPr="006950C0">
        <w:rPr>
          <w:b/>
          <w:bCs/>
        </w:rPr>
        <w:t>V</w:t>
      </w:r>
      <w:r w:rsidR="001F68CC">
        <w:rPr>
          <w:b/>
          <w:bCs/>
        </w:rPr>
        <w:t>III</w:t>
      </w:r>
      <w:r w:rsidR="00B0521F">
        <w:t>.</w:t>
      </w:r>
      <w:r w:rsidR="00C93D93">
        <w:t xml:space="preserve">  </w:t>
      </w:r>
      <w:r w:rsidR="00C93D93" w:rsidRPr="006950C0">
        <w:rPr>
          <w:b/>
          <w:bCs/>
          <w:u w:val="single"/>
        </w:rPr>
        <w:t>Public Comments</w:t>
      </w:r>
    </w:p>
    <w:p w14:paraId="0D16EE01" w14:textId="43B54D24" w:rsidR="006D0620" w:rsidRDefault="006D0620" w:rsidP="004F6BF1">
      <w:pPr>
        <w:rPr>
          <w:b/>
          <w:bCs/>
          <w:u w:val="single"/>
        </w:rPr>
      </w:pPr>
    </w:p>
    <w:p w14:paraId="1D5D416F" w14:textId="62D8C1F2" w:rsidR="001F68CC" w:rsidRDefault="003C3448" w:rsidP="001F68CC">
      <w:r w:rsidRPr="006D0620">
        <w:t xml:space="preserve">                      </w:t>
      </w:r>
      <w:r w:rsidR="007240E7">
        <w:t xml:space="preserve"> </w:t>
      </w:r>
      <w:r>
        <w:t xml:space="preserve">  There were no Public Comments. </w:t>
      </w:r>
    </w:p>
    <w:p w14:paraId="304B7538" w14:textId="7DFDF80B" w:rsidR="005F65E5" w:rsidRPr="006D0620" w:rsidRDefault="003C3448" w:rsidP="001F68CC">
      <w:pPr>
        <w:jc w:val="both"/>
      </w:pPr>
      <w:r>
        <w:tab/>
      </w:r>
      <w:r>
        <w:tab/>
      </w:r>
      <w:r w:rsidR="001F68CC">
        <w:t xml:space="preserve"> </w:t>
      </w:r>
    </w:p>
    <w:p w14:paraId="6B59B1BC" w14:textId="1ED4209C" w:rsidR="0010254D" w:rsidRDefault="003C3448" w:rsidP="0050523F">
      <w:pPr>
        <w:ind w:left="360"/>
        <w:rPr>
          <w:rFonts w:eastAsia="Times New Roman"/>
          <w:b/>
          <w:bCs/>
          <w:u w:val="single"/>
        </w:rPr>
      </w:pPr>
      <w:r>
        <w:t xml:space="preserve">       </w:t>
      </w:r>
      <w:r w:rsidR="001F68CC">
        <w:t xml:space="preserve">    </w:t>
      </w:r>
      <w:r w:rsidR="001F68CC">
        <w:rPr>
          <w:b/>
          <w:bCs/>
        </w:rPr>
        <w:t>IX</w:t>
      </w:r>
      <w:r>
        <w:t xml:space="preserve">. </w:t>
      </w:r>
      <w:r w:rsidR="006C4F9F">
        <w:t xml:space="preserve"> </w:t>
      </w:r>
      <w:r w:rsidRPr="0010254D">
        <w:rPr>
          <w:rFonts w:eastAsia="Times New Roman"/>
          <w:b/>
          <w:bCs/>
          <w:u w:val="single"/>
        </w:rPr>
        <w:t>Round Table</w:t>
      </w:r>
    </w:p>
    <w:p w14:paraId="51BF1BA8" w14:textId="1F0FAC47" w:rsidR="0050523F" w:rsidRDefault="0050523F" w:rsidP="0050523F">
      <w:pPr>
        <w:ind w:left="360"/>
        <w:rPr>
          <w:rFonts w:eastAsia="Times New Roman"/>
        </w:rPr>
      </w:pPr>
    </w:p>
    <w:p w14:paraId="3750D18C" w14:textId="5EC84B3E" w:rsidR="0050523F" w:rsidRDefault="003C3448" w:rsidP="0050523F">
      <w:pPr>
        <w:ind w:left="36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E102A7">
        <w:rPr>
          <w:rFonts w:eastAsia="Times New Roman"/>
        </w:rPr>
        <w:t>Chairman Glass thanked eve</w:t>
      </w:r>
      <w:r w:rsidR="00014328">
        <w:rPr>
          <w:rFonts w:eastAsia="Times New Roman"/>
        </w:rPr>
        <w:t>ryone for coming. He said Buggy Days</w:t>
      </w:r>
      <w:r w:rsidR="007D5904">
        <w:rPr>
          <w:rFonts w:eastAsia="Times New Roman"/>
        </w:rPr>
        <w:t xml:space="preserve"> was successful </w:t>
      </w:r>
      <w:r w:rsidR="00014328">
        <w:rPr>
          <w:rFonts w:eastAsia="Times New Roman"/>
        </w:rPr>
        <w:t xml:space="preserve">and that </w:t>
      </w:r>
      <w:r w:rsidR="00BB4C18">
        <w:rPr>
          <w:rFonts w:eastAsia="Times New Roman"/>
        </w:rPr>
        <w:tab/>
      </w:r>
      <w:r w:rsidR="00BB4C18">
        <w:rPr>
          <w:rFonts w:eastAsia="Times New Roman"/>
        </w:rPr>
        <w:tab/>
      </w:r>
      <w:r w:rsidR="00014328">
        <w:rPr>
          <w:rFonts w:eastAsia="Times New Roman"/>
        </w:rPr>
        <w:t>LOST and SPLOST always generate a good bit of revenue</w:t>
      </w:r>
      <w:r w:rsidR="00412FEC">
        <w:rPr>
          <w:rFonts w:eastAsia="Times New Roman"/>
        </w:rPr>
        <w:t xml:space="preserve"> which will be distributed to the </w:t>
      </w:r>
      <w:r w:rsidR="00BB4C18">
        <w:rPr>
          <w:rFonts w:eastAsia="Times New Roman"/>
        </w:rPr>
        <w:tab/>
      </w:r>
      <w:r w:rsidR="00BB4C18">
        <w:rPr>
          <w:rFonts w:eastAsia="Times New Roman"/>
        </w:rPr>
        <w:tab/>
      </w:r>
      <w:r w:rsidR="00412FEC">
        <w:rPr>
          <w:rFonts w:eastAsia="Times New Roman"/>
        </w:rPr>
        <w:t xml:space="preserve">County in October. </w:t>
      </w:r>
    </w:p>
    <w:p w14:paraId="49C12371" w14:textId="6B04790C" w:rsidR="00012792" w:rsidRDefault="003C3448" w:rsidP="004F6BF1">
      <w:pPr>
        <w:ind w:left="360"/>
      </w:pPr>
      <w:r>
        <w:rPr>
          <w:b/>
          <w:bCs/>
          <w:u w:val="single"/>
        </w:rPr>
        <w:t xml:space="preserve"> </w:t>
      </w:r>
    </w:p>
    <w:p w14:paraId="38137F81" w14:textId="3D0BE68C" w:rsidR="0075243C" w:rsidRPr="00E102A7" w:rsidRDefault="003C3448" w:rsidP="00D873EF">
      <w:pPr>
        <w:pStyle w:val="NoSpacing"/>
        <w:jc w:val="both"/>
        <w:rPr>
          <w:rFonts w:ascii="TimesNewRomanPSMT" w:hAnsi="TimesNewRomanPSMT" w:cs="TimesNewRomanPSMT"/>
          <w:b/>
          <w:bCs/>
          <w:u w:val="single"/>
        </w:rPr>
      </w:pPr>
      <w:r>
        <w:lastRenderedPageBreak/>
        <w:tab/>
      </w:r>
      <w:r w:rsidR="001F68CC">
        <w:t xml:space="preserve">       </w:t>
      </w:r>
      <w:r w:rsidR="001F68CC">
        <w:rPr>
          <w:b/>
          <w:bCs/>
        </w:rPr>
        <w:t>X</w:t>
      </w:r>
      <w:r w:rsidR="00F211BA">
        <w:t>.</w:t>
      </w:r>
      <w:r>
        <w:t xml:space="preserve"> </w:t>
      </w:r>
      <w:r w:rsidR="0010254D" w:rsidRPr="00E102A7">
        <w:rPr>
          <w:b/>
          <w:bCs/>
          <w:u w:val="single"/>
        </w:rPr>
        <w:t xml:space="preserve">Adjournment </w:t>
      </w:r>
      <w:r w:rsidR="00895D05" w:rsidRPr="00E102A7">
        <w:rPr>
          <w:rFonts w:ascii="TimesNewRomanPSMT" w:hAnsi="TimesNewRomanPSMT" w:cs="TimesNewRomanPSMT"/>
          <w:b/>
          <w:bCs/>
          <w:u w:val="single"/>
        </w:rPr>
        <w:t xml:space="preserve"> </w:t>
      </w:r>
    </w:p>
    <w:p w14:paraId="1F5748AF" w14:textId="77777777" w:rsidR="000A6ECD" w:rsidRDefault="003C3448" w:rsidP="006527D9">
      <w:pPr>
        <w:pStyle w:val="ListParagraph"/>
        <w:jc w:val="both"/>
        <w:rPr>
          <w:b/>
          <w:bCs/>
        </w:rPr>
      </w:pPr>
      <w:r>
        <w:rPr>
          <w:b/>
          <w:bCs/>
        </w:rPr>
        <w:tab/>
      </w:r>
      <w:r w:rsidR="005C25A0">
        <w:rPr>
          <w:b/>
          <w:bCs/>
        </w:rPr>
        <w:t xml:space="preserve"> </w:t>
      </w:r>
    </w:p>
    <w:p w14:paraId="7F2B43EA" w14:textId="1D12EB88" w:rsidR="006E61CE" w:rsidRPr="006F21B9" w:rsidRDefault="003C3448" w:rsidP="006527D9">
      <w:pPr>
        <w:pStyle w:val="ListParagraph"/>
        <w:jc w:val="both"/>
      </w:pPr>
      <w:r>
        <w:rPr>
          <w:b/>
          <w:bCs/>
        </w:rPr>
        <w:t xml:space="preserve">            </w:t>
      </w:r>
      <w:r w:rsidR="00513EBD" w:rsidRPr="006F21B9">
        <w:t xml:space="preserve">Commissioner </w:t>
      </w:r>
      <w:r w:rsidR="002801E8">
        <w:t>Horton</w:t>
      </w:r>
      <w:r w:rsidR="00513EBD" w:rsidRPr="006F21B9">
        <w:t xml:space="preserve"> made a motion to</w:t>
      </w:r>
      <w:r w:rsidR="00806DDE">
        <w:t xml:space="preserve"> adjourn the meeting at approximately </w:t>
      </w:r>
      <w:r w:rsidR="001F68CC">
        <w:t>7:15</w:t>
      </w:r>
      <w:r w:rsidR="0068328C">
        <w:t xml:space="preserve"> </w:t>
      </w:r>
      <w:r w:rsidR="00806DDE">
        <w:t>p.m.</w:t>
      </w:r>
      <w:r w:rsidR="00513EBD">
        <w:t xml:space="preserve"> </w:t>
      </w:r>
      <w:r w:rsidR="00806DDE">
        <w:tab/>
      </w:r>
      <w:r>
        <w:t xml:space="preserve"> </w:t>
      </w:r>
      <w:r w:rsidR="00B0521F">
        <w:t xml:space="preserve"> </w:t>
      </w:r>
      <w:r>
        <w:tab/>
      </w:r>
      <w:r w:rsidR="00513EBD">
        <w:t xml:space="preserve">Commissioner </w:t>
      </w:r>
      <w:r w:rsidR="002801E8">
        <w:t xml:space="preserve">Thrash </w:t>
      </w:r>
      <w:r w:rsidR="00513EBD">
        <w:t>seconded the motion</w:t>
      </w:r>
      <w:r w:rsidR="00125F49">
        <w:t xml:space="preserve">. The motion passed unanimously. </w:t>
      </w:r>
    </w:p>
    <w:p w14:paraId="7A99A7E5" w14:textId="219FA526" w:rsidR="00F61080" w:rsidRDefault="003C3448" w:rsidP="00AA633A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310CB9" w14:textId="77777777" w:rsidR="00FD160A" w:rsidRDefault="003C3448" w:rsidP="00FF5406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F5406">
        <w:t xml:space="preserve">                </w:t>
      </w:r>
    </w:p>
    <w:p w14:paraId="681DEA7E" w14:textId="77777777" w:rsidR="00FD160A" w:rsidRDefault="00FD160A" w:rsidP="00FF5406">
      <w:pPr>
        <w:pStyle w:val="NoSpacing"/>
        <w:jc w:val="both"/>
      </w:pPr>
    </w:p>
    <w:p w14:paraId="19A5BF70" w14:textId="77777777" w:rsidR="00FD160A" w:rsidRDefault="00FD160A" w:rsidP="00FF5406">
      <w:pPr>
        <w:pStyle w:val="NoSpacing"/>
        <w:jc w:val="both"/>
      </w:pPr>
    </w:p>
    <w:p w14:paraId="318A541F" w14:textId="6A2D39DB" w:rsidR="00397AB3" w:rsidRDefault="003C3448" w:rsidP="00FF5406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F5406">
        <w:t xml:space="preserve">  </w:t>
      </w:r>
      <w:r w:rsidR="00D970E8" w:rsidRPr="006665FC">
        <w:t xml:space="preserve">THE LAMAR COUNTY BOARD OF </w:t>
      </w:r>
      <w:r w:rsidR="00D970E8">
        <w:t>COMM</w:t>
      </w:r>
      <w:r w:rsidR="00D970E8" w:rsidRPr="006665FC">
        <w:t>ISSIONERS</w:t>
      </w:r>
    </w:p>
    <w:p w14:paraId="64117F1E" w14:textId="77777777" w:rsidR="00FD160A" w:rsidRPr="006665FC" w:rsidRDefault="00FD160A" w:rsidP="00FF5406">
      <w:pPr>
        <w:pStyle w:val="NoSpacing"/>
        <w:jc w:val="both"/>
      </w:pPr>
    </w:p>
    <w:p w14:paraId="22CA0640" w14:textId="77777777" w:rsidR="00397AB3" w:rsidRDefault="00397AB3" w:rsidP="00397AB3">
      <w:pPr>
        <w:ind w:left="720"/>
        <w:jc w:val="right"/>
      </w:pPr>
    </w:p>
    <w:p w14:paraId="34AE8DB2" w14:textId="77777777" w:rsidR="00397AB3" w:rsidRPr="006665FC" w:rsidRDefault="003C3448" w:rsidP="00397AB3">
      <w:pPr>
        <w:ind w:left="720"/>
        <w:jc w:val="right"/>
      </w:pPr>
      <w:r w:rsidRPr="006665FC">
        <w:t>____________________________________________</w:t>
      </w:r>
    </w:p>
    <w:p w14:paraId="277EC3A0" w14:textId="77777777" w:rsidR="00397AB3" w:rsidRDefault="003C3448" w:rsidP="00397AB3">
      <w:pPr>
        <w:ind w:left="720"/>
        <w:jc w:val="right"/>
      </w:pPr>
      <w:r w:rsidRPr="006665FC">
        <w:t>Charles Glass, Chairman</w:t>
      </w:r>
    </w:p>
    <w:p w14:paraId="4FE4E4E2" w14:textId="69006562" w:rsidR="00397AB3" w:rsidRDefault="00397AB3" w:rsidP="00397AB3">
      <w:pPr>
        <w:ind w:left="720"/>
        <w:jc w:val="right"/>
      </w:pPr>
    </w:p>
    <w:p w14:paraId="4F3E5F74" w14:textId="77777777" w:rsidR="000F1F80" w:rsidRDefault="000F1F80" w:rsidP="00397AB3">
      <w:pPr>
        <w:ind w:left="720"/>
        <w:jc w:val="right"/>
      </w:pPr>
    </w:p>
    <w:p w14:paraId="59F9C1B5" w14:textId="77777777" w:rsidR="00397AB3" w:rsidRDefault="00397AB3" w:rsidP="00397AB3">
      <w:pPr>
        <w:ind w:left="720"/>
        <w:jc w:val="right"/>
      </w:pPr>
    </w:p>
    <w:p w14:paraId="4523A26C" w14:textId="2E4CB5BD" w:rsidR="00397AB3" w:rsidRPr="006665FC" w:rsidRDefault="003C3448" w:rsidP="00397AB3">
      <w:pPr>
        <w:ind w:left="720"/>
        <w:jc w:val="right"/>
      </w:pPr>
      <w:r>
        <w:t>____________________</w:t>
      </w:r>
      <w:r w:rsidRPr="006665FC">
        <w:t>_________________________</w:t>
      </w:r>
    </w:p>
    <w:p w14:paraId="031AE626" w14:textId="74CCEBA3" w:rsidR="00397AB3" w:rsidRDefault="003C3448" w:rsidP="00397AB3">
      <w:pPr>
        <w:ind w:left="720"/>
        <w:jc w:val="right"/>
      </w:pPr>
      <w:r>
        <w:t>Robert Heiney</w:t>
      </w:r>
      <w:r w:rsidR="00D970E8">
        <w:t>,</w:t>
      </w:r>
      <w:r w:rsidR="00D970E8" w:rsidRPr="006665FC">
        <w:t xml:space="preserve"> Vice-Chairman</w:t>
      </w:r>
    </w:p>
    <w:p w14:paraId="3CC8F4F3" w14:textId="5D890FFF" w:rsidR="00397AB3" w:rsidRDefault="00397AB3" w:rsidP="00397AB3">
      <w:pPr>
        <w:ind w:left="720"/>
        <w:jc w:val="right"/>
      </w:pPr>
    </w:p>
    <w:p w14:paraId="6E37A245" w14:textId="5C32E645" w:rsidR="00397AB3" w:rsidRDefault="00397AB3" w:rsidP="00397AB3">
      <w:pPr>
        <w:ind w:left="720"/>
        <w:jc w:val="right"/>
      </w:pPr>
    </w:p>
    <w:p w14:paraId="1B7114AD" w14:textId="77777777" w:rsidR="0084111C" w:rsidRDefault="0084111C" w:rsidP="00397AB3">
      <w:pPr>
        <w:ind w:left="720"/>
        <w:jc w:val="right"/>
      </w:pPr>
    </w:p>
    <w:p w14:paraId="39FBFC46" w14:textId="1B2D880C" w:rsidR="00397AB3" w:rsidRPr="006665FC" w:rsidRDefault="003C3448" w:rsidP="00397AB3">
      <w:pPr>
        <w:ind w:left="720"/>
        <w:jc w:val="right"/>
      </w:pPr>
      <w:r w:rsidRPr="006665FC">
        <w:t>_____________________________________________</w:t>
      </w:r>
    </w:p>
    <w:p w14:paraId="1309D350" w14:textId="3E0F6073" w:rsidR="00397AB3" w:rsidRDefault="003C3448" w:rsidP="00397AB3">
      <w:pPr>
        <w:ind w:left="720"/>
        <w:jc w:val="right"/>
      </w:pPr>
      <w:r>
        <w:t>Bennie Horton</w:t>
      </w:r>
      <w:r w:rsidR="00D970E8" w:rsidRPr="006665FC">
        <w:t>, Commissioner</w:t>
      </w:r>
    </w:p>
    <w:p w14:paraId="6B87F4C3" w14:textId="67591BD6" w:rsidR="00397AB3" w:rsidRDefault="00397AB3" w:rsidP="00397AB3">
      <w:pPr>
        <w:ind w:left="720"/>
        <w:jc w:val="right"/>
      </w:pPr>
    </w:p>
    <w:p w14:paraId="7CBDD544" w14:textId="3D0FC031" w:rsidR="00397AB3" w:rsidRDefault="00397AB3" w:rsidP="00397AB3">
      <w:pPr>
        <w:ind w:left="720"/>
        <w:jc w:val="right"/>
      </w:pPr>
    </w:p>
    <w:p w14:paraId="204CE9D9" w14:textId="77777777" w:rsidR="00397AB3" w:rsidRPr="00397AB3" w:rsidRDefault="00397AB3" w:rsidP="00397AB3">
      <w:pPr>
        <w:ind w:left="720"/>
        <w:jc w:val="right"/>
      </w:pPr>
    </w:p>
    <w:p w14:paraId="19AB798E" w14:textId="14FA5A9F" w:rsidR="00397AB3" w:rsidRPr="00397AB3" w:rsidRDefault="003C3448" w:rsidP="00397AB3">
      <w:pPr>
        <w:ind w:left="720"/>
        <w:jc w:val="right"/>
      </w:pPr>
      <w:r w:rsidRPr="00397AB3">
        <w:t>__________</w:t>
      </w:r>
      <w:r>
        <w:t>_</w:t>
      </w:r>
      <w:r w:rsidRPr="00397AB3">
        <w:t>__________________________________</w:t>
      </w:r>
    </w:p>
    <w:p w14:paraId="62630D22" w14:textId="77777777" w:rsidR="00397AB3" w:rsidRDefault="003C3448" w:rsidP="00397AB3">
      <w:pPr>
        <w:ind w:left="720"/>
        <w:jc w:val="right"/>
      </w:pPr>
      <w:r>
        <w:t>Nancy Thrash</w:t>
      </w:r>
      <w:r w:rsidRPr="006665FC">
        <w:t>, Commissioner</w:t>
      </w:r>
    </w:p>
    <w:p w14:paraId="0CFBB54F" w14:textId="41B3FFB3" w:rsidR="00397AB3" w:rsidRDefault="00397AB3" w:rsidP="00397AB3">
      <w:pPr>
        <w:ind w:left="720"/>
      </w:pPr>
    </w:p>
    <w:p w14:paraId="31655603" w14:textId="786EDA32" w:rsidR="00397AB3" w:rsidRDefault="00397AB3" w:rsidP="00397AB3">
      <w:pPr>
        <w:ind w:left="720"/>
      </w:pPr>
    </w:p>
    <w:p w14:paraId="35F8D527" w14:textId="26161C26" w:rsidR="0084111C" w:rsidRDefault="0084111C" w:rsidP="00397AB3">
      <w:pPr>
        <w:ind w:left="720"/>
      </w:pPr>
    </w:p>
    <w:p w14:paraId="3942B59F" w14:textId="77777777" w:rsidR="0084111C" w:rsidRDefault="0084111C" w:rsidP="00397AB3">
      <w:pPr>
        <w:ind w:left="720"/>
      </w:pPr>
    </w:p>
    <w:p w14:paraId="29871337" w14:textId="77777777" w:rsidR="00397AB3" w:rsidRDefault="00397AB3" w:rsidP="00397AB3">
      <w:pPr>
        <w:ind w:left="720"/>
      </w:pPr>
    </w:p>
    <w:p w14:paraId="2F675704" w14:textId="77777777" w:rsidR="00397AB3" w:rsidRPr="006665FC" w:rsidRDefault="003C3448" w:rsidP="00397AB3">
      <w:pPr>
        <w:ind w:left="720"/>
        <w:rPr>
          <w:b/>
          <w:u w:val="single"/>
        </w:rPr>
      </w:pPr>
      <w:r w:rsidRPr="006665FC">
        <w:t xml:space="preserve">Attest: _____________________________ </w:t>
      </w:r>
      <w:r>
        <w:t>Carlette Davidson, County Clerk</w:t>
      </w:r>
    </w:p>
    <w:p w14:paraId="6519B4DE" w14:textId="2A81FA96" w:rsidR="0023631E" w:rsidRPr="006665FC" w:rsidRDefault="0023631E" w:rsidP="00397AB3">
      <w:pPr>
        <w:pStyle w:val="NoSpacing"/>
        <w:rPr>
          <w:b/>
          <w:u w:val="single"/>
        </w:rPr>
      </w:pPr>
    </w:p>
    <w:sectPr w:rsidR="0023631E" w:rsidRPr="006665FC" w:rsidSect="001F6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DDA9" w14:textId="77777777" w:rsidR="002D6F22" w:rsidRDefault="002D6F22">
      <w:r>
        <w:separator/>
      </w:r>
    </w:p>
  </w:endnote>
  <w:endnote w:type="continuationSeparator" w:id="0">
    <w:p w14:paraId="72CD0FDE" w14:textId="77777777" w:rsidR="002D6F22" w:rsidRDefault="002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61D" w14:textId="77777777" w:rsidR="00166DE1" w:rsidRDefault="00166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256A" w14:textId="77777777" w:rsidR="00166DE1" w:rsidRDefault="00166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01F0" w14:textId="77777777" w:rsidR="00166DE1" w:rsidRDefault="0016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2CBE" w14:textId="77777777" w:rsidR="002D6F22" w:rsidRDefault="002D6F22">
      <w:r>
        <w:separator/>
      </w:r>
    </w:p>
  </w:footnote>
  <w:footnote w:type="continuationSeparator" w:id="0">
    <w:p w14:paraId="662C24BC" w14:textId="77777777" w:rsidR="002D6F22" w:rsidRDefault="002D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5A2F" w14:textId="77777777" w:rsidR="00166DE1" w:rsidRDefault="00166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781665"/>
      <w:docPartObj>
        <w:docPartGallery w:val="Watermarks"/>
        <w:docPartUnique/>
      </w:docPartObj>
    </w:sdtPr>
    <w:sdtContent>
      <w:p w14:paraId="1F239776" w14:textId="18159B9B" w:rsidR="00166DE1" w:rsidRDefault="009C2A64">
        <w:pPr>
          <w:pStyle w:val="Header"/>
        </w:pPr>
        <w:r>
          <w:rPr>
            <w:noProof/>
          </w:rPr>
          <w:pict w14:anchorId="3D3B99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8533" w14:textId="77777777" w:rsidR="00166DE1" w:rsidRDefault="00166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3AA8"/>
    <w:multiLevelType w:val="hybridMultilevel"/>
    <w:tmpl w:val="1538500C"/>
    <w:lvl w:ilvl="0" w:tplc="8C90DBEC">
      <w:start w:val="1"/>
      <w:numFmt w:val="lowerRoman"/>
      <w:lvlText w:val="%1."/>
      <w:lvlJc w:val="right"/>
      <w:pPr>
        <w:ind w:left="720" w:hanging="360"/>
      </w:pPr>
    </w:lvl>
    <w:lvl w:ilvl="1" w:tplc="A94C54B8" w:tentative="1">
      <w:start w:val="1"/>
      <w:numFmt w:val="lowerLetter"/>
      <w:lvlText w:val="%2."/>
      <w:lvlJc w:val="left"/>
      <w:pPr>
        <w:ind w:left="1440" w:hanging="360"/>
      </w:pPr>
    </w:lvl>
    <w:lvl w:ilvl="2" w:tplc="78E676E0">
      <w:start w:val="1"/>
      <w:numFmt w:val="lowerRoman"/>
      <w:lvlText w:val="%3."/>
      <w:lvlJc w:val="right"/>
      <w:pPr>
        <w:ind w:left="2160" w:hanging="180"/>
      </w:pPr>
    </w:lvl>
    <w:lvl w:ilvl="3" w:tplc="00143986" w:tentative="1">
      <w:start w:val="1"/>
      <w:numFmt w:val="decimal"/>
      <w:lvlText w:val="%4."/>
      <w:lvlJc w:val="left"/>
      <w:pPr>
        <w:ind w:left="2880" w:hanging="360"/>
      </w:pPr>
    </w:lvl>
    <w:lvl w:ilvl="4" w:tplc="4E8A6928" w:tentative="1">
      <w:start w:val="1"/>
      <w:numFmt w:val="lowerLetter"/>
      <w:lvlText w:val="%5."/>
      <w:lvlJc w:val="left"/>
      <w:pPr>
        <w:ind w:left="3600" w:hanging="360"/>
      </w:pPr>
    </w:lvl>
    <w:lvl w:ilvl="5" w:tplc="7E34372C" w:tentative="1">
      <w:start w:val="1"/>
      <w:numFmt w:val="lowerRoman"/>
      <w:lvlText w:val="%6."/>
      <w:lvlJc w:val="right"/>
      <w:pPr>
        <w:ind w:left="4320" w:hanging="180"/>
      </w:pPr>
    </w:lvl>
    <w:lvl w:ilvl="6" w:tplc="E26A90AE" w:tentative="1">
      <w:start w:val="1"/>
      <w:numFmt w:val="decimal"/>
      <w:lvlText w:val="%7."/>
      <w:lvlJc w:val="left"/>
      <w:pPr>
        <w:ind w:left="5040" w:hanging="360"/>
      </w:pPr>
    </w:lvl>
    <w:lvl w:ilvl="7" w:tplc="F4F86B1E" w:tentative="1">
      <w:start w:val="1"/>
      <w:numFmt w:val="lowerLetter"/>
      <w:lvlText w:val="%8."/>
      <w:lvlJc w:val="left"/>
      <w:pPr>
        <w:ind w:left="5760" w:hanging="360"/>
      </w:pPr>
    </w:lvl>
    <w:lvl w:ilvl="8" w:tplc="DA9C3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762"/>
    <w:multiLevelType w:val="hybridMultilevel"/>
    <w:tmpl w:val="7F649826"/>
    <w:lvl w:ilvl="0" w:tplc="5B7E61C8">
      <w:start w:val="10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C1288FEE">
      <w:start w:val="1"/>
      <w:numFmt w:val="lowerLetter"/>
      <w:lvlText w:val="%2."/>
      <w:lvlJc w:val="left"/>
      <w:pPr>
        <w:ind w:left="2160" w:hanging="360"/>
      </w:pPr>
    </w:lvl>
    <w:lvl w:ilvl="2" w:tplc="021AF0B8">
      <w:start w:val="1"/>
      <w:numFmt w:val="lowerRoman"/>
      <w:lvlText w:val="%3."/>
      <w:lvlJc w:val="right"/>
      <w:pPr>
        <w:ind w:left="2880" w:hanging="180"/>
      </w:pPr>
    </w:lvl>
    <w:lvl w:ilvl="3" w:tplc="58A41406" w:tentative="1">
      <w:start w:val="1"/>
      <w:numFmt w:val="decimal"/>
      <w:lvlText w:val="%4."/>
      <w:lvlJc w:val="left"/>
      <w:pPr>
        <w:ind w:left="3600" w:hanging="360"/>
      </w:pPr>
    </w:lvl>
    <w:lvl w:ilvl="4" w:tplc="A0A8DD32" w:tentative="1">
      <w:start w:val="1"/>
      <w:numFmt w:val="lowerLetter"/>
      <w:lvlText w:val="%5."/>
      <w:lvlJc w:val="left"/>
      <w:pPr>
        <w:ind w:left="4320" w:hanging="360"/>
      </w:pPr>
    </w:lvl>
    <w:lvl w:ilvl="5" w:tplc="4AC82B3A" w:tentative="1">
      <w:start w:val="1"/>
      <w:numFmt w:val="lowerRoman"/>
      <w:lvlText w:val="%6."/>
      <w:lvlJc w:val="right"/>
      <w:pPr>
        <w:ind w:left="5040" w:hanging="180"/>
      </w:pPr>
    </w:lvl>
    <w:lvl w:ilvl="6" w:tplc="D802758C" w:tentative="1">
      <w:start w:val="1"/>
      <w:numFmt w:val="decimal"/>
      <w:lvlText w:val="%7."/>
      <w:lvlJc w:val="left"/>
      <w:pPr>
        <w:ind w:left="5760" w:hanging="360"/>
      </w:pPr>
    </w:lvl>
    <w:lvl w:ilvl="7" w:tplc="0C325538" w:tentative="1">
      <w:start w:val="1"/>
      <w:numFmt w:val="lowerLetter"/>
      <w:lvlText w:val="%8."/>
      <w:lvlJc w:val="left"/>
      <w:pPr>
        <w:ind w:left="6480" w:hanging="360"/>
      </w:pPr>
    </w:lvl>
    <w:lvl w:ilvl="8" w:tplc="A6D84C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065F2"/>
    <w:multiLevelType w:val="hybridMultilevel"/>
    <w:tmpl w:val="0D5495E6"/>
    <w:lvl w:ilvl="0" w:tplc="9C60A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B238D0">
      <w:start w:val="1"/>
      <w:numFmt w:val="lowerLetter"/>
      <w:lvlText w:val="%2."/>
      <w:lvlJc w:val="left"/>
      <w:pPr>
        <w:ind w:left="1080" w:hanging="360"/>
      </w:pPr>
    </w:lvl>
    <w:lvl w:ilvl="2" w:tplc="FC4A36C8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F068663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CF1E28EA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19F662B0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6CCC513A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92AC5100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DAD010A6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8553CBC"/>
    <w:multiLevelType w:val="hybridMultilevel"/>
    <w:tmpl w:val="9690862C"/>
    <w:lvl w:ilvl="0" w:tplc="0C800DBE">
      <w:start w:val="1"/>
      <w:numFmt w:val="lowerRoman"/>
      <w:lvlText w:val="%1."/>
      <w:lvlJc w:val="right"/>
      <w:pPr>
        <w:ind w:left="2520" w:hanging="360"/>
      </w:pPr>
    </w:lvl>
    <w:lvl w:ilvl="1" w:tplc="7614824E" w:tentative="1">
      <w:start w:val="1"/>
      <w:numFmt w:val="lowerLetter"/>
      <w:lvlText w:val="%2."/>
      <w:lvlJc w:val="left"/>
      <w:pPr>
        <w:ind w:left="3240" w:hanging="360"/>
      </w:pPr>
    </w:lvl>
    <w:lvl w:ilvl="2" w:tplc="7F88F15E" w:tentative="1">
      <w:start w:val="1"/>
      <w:numFmt w:val="lowerRoman"/>
      <w:lvlText w:val="%3."/>
      <w:lvlJc w:val="right"/>
      <w:pPr>
        <w:ind w:left="3960" w:hanging="180"/>
      </w:pPr>
    </w:lvl>
    <w:lvl w:ilvl="3" w:tplc="2ADA6D2C" w:tentative="1">
      <w:start w:val="1"/>
      <w:numFmt w:val="decimal"/>
      <w:lvlText w:val="%4."/>
      <w:lvlJc w:val="left"/>
      <w:pPr>
        <w:ind w:left="4680" w:hanging="360"/>
      </w:pPr>
    </w:lvl>
    <w:lvl w:ilvl="4" w:tplc="C19E6558" w:tentative="1">
      <w:start w:val="1"/>
      <w:numFmt w:val="lowerLetter"/>
      <w:lvlText w:val="%5."/>
      <w:lvlJc w:val="left"/>
      <w:pPr>
        <w:ind w:left="5400" w:hanging="360"/>
      </w:pPr>
    </w:lvl>
    <w:lvl w:ilvl="5" w:tplc="5B02B35A" w:tentative="1">
      <w:start w:val="1"/>
      <w:numFmt w:val="lowerRoman"/>
      <w:lvlText w:val="%6."/>
      <w:lvlJc w:val="right"/>
      <w:pPr>
        <w:ind w:left="6120" w:hanging="180"/>
      </w:pPr>
    </w:lvl>
    <w:lvl w:ilvl="6" w:tplc="F1ACF1E8" w:tentative="1">
      <w:start w:val="1"/>
      <w:numFmt w:val="decimal"/>
      <w:lvlText w:val="%7."/>
      <w:lvlJc w:val="left"/>
      <w:pPr>
        <w:ind w:left="6840" w:hanging="360"/>
      </w:pPr>
    </w:lvl>
    <w:lvl w:ilvl="7" w:tplc="1334FB58" w:tentative="1">
      <w:start w:val="1"/>
      <w:numFmt w:val="lowerLetter"/>
      <w:lvlText w:val="%8."/>
      <w:lvlJc w:val="left"/>
      <w:pPr>
        <w:ind w:left="7560" w:hanging="360"/>
      </w:pPr>
    </w:lvl>
    <w:lvl w:ilvl="8" w:tplc="0B2E4CD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60604A"/>
    <w:multiLevelType w:val="hybridMultilevel"/>
    <w:tmpl w:val="910AC0DC"/>
    <w:lvl w:ilvl="0" w:tplc="F8021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E5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061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22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B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49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23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06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E2A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1A5"/>
    <w:multiLevelType w:val="hybridMultilevel"/>
    <w:tmpl w:val="17C40BF6"/>
    <w:lvl w:ilvl="0" w:tplc="089C8A30">
      <w:start w:val="1"/>
      <w:numFmt w:val="lowerRoman"/>
      <w:lvlText w:val="%1."/>
      <w:lvlJc w:val="right"/>
      <w:pPr>
        <w:ind w:left="2592" w:hanging="360"/>
      </w:pPr>
    </w:lvl>
    <w:lvl w:ilvl="1" w:tplc="EB745F44" w:tentative="1">
      <w:start w:val="1"/>
      <w:numFmt w:val="lowerLetter"/>
      <w:lvlText w:val="%2."/>
      <w:lvlJc w:val="left"/>
      <w:pPr>
        <w:ind w:left="3312" w:hanging="360"/>
      </w:pPr>
    </w:lvl>
    <w:lvl w:ilvl="2" w:tplc="3FFE49B2" w:tentative="1">
      <w:start w:val="1"/>
      <w:numFmt w:val="lowerRoman"/>
      <w:lvlText w:val="%3."/>
      <w:lvlJc w:val="right"/>
      <w:pPr>
        <w:ind w:left="4032" w:hanging="180"/>
      </w:pPr>
    </w:lvl>
    <w:lvl w:ilvl="3" w:tplc="C43CC51C" w:tentative="1">
      <w:start w:val="1"/>
      <w:numFmt w:val="decimal"/>
      <w:lvlText w:val="%4."/>
      <w:lvlJc w:val="left"/>
      <w:pPr>
        <w:ind w:left="4752" w:hanging="360"/>
      </w:pPr>
    </w:lvl>
    <w:lvl w:ilvl="4" w:tplc="3D323266" w:tentative="1">
      <w:start w:val="1"/>
      <w:numFmt w:val="lowerLetter"/>
      <w:lvlText w:val="%5."/>
      <w:lvlJc w:val="left"/>
      <w:pPr>
        <w:ind w:left="5472" w:hanging="360"/>
      </w:pPr>
    </w:lvl>
    <w:lvl w:ilvl="5" w:tplc="EDC4232C" w:tentative="1">
      <w:start w:val="1"/>
      <w:numFmt w:val="lowerRoman"/>
      <w:lvlText w:val="%6."/>
      <w:lvlJc w:val="right"/>
      <w:pPr>
        <w:ind w:left="6192" w:hanging="180"/>
      </w:pPr>
    </w:lvl>
    <w:lvl w:ilvl="6" w:tplc="D5187E60" w:tentative="1">
      <w:start w:val="1"/>
      <w:numFmt w:val="decimal"/>
      <w:lvlText w:val="%7."/>
      <w:lvlJc w:val="left"/>
      <w:pPr>
        <w:ind w:left="6912" w:hanging="360"/>
      </w:pPr>
    </w:lvl>
    <w:lvl w:ilvl="7" w:tplc="CC7E9E9A" w:tentative="1">
      <w:start w:val="1"/>
      <w:numFmt w:val="lowerLetter"/>
      <w:lvlText w:val="%8."/>
      <w:lvlJc w:val="left"/>
      <w:pPr>
        <w:ind w:left="7632" w:hanging="360"/>
      </w:pPr>
    </w:lvl>
    <w:lvl w:ilvl="8" w:tplc="2006C78A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6" w15:restartNumberingAfterBreak="0">
    <w:nsid w:val="30D92A59"/>
    <w:multiLevelType w:val="hybridMultilevel"/>
    <w:tmpl w:val="A23C756E"/>
    <w:lvl w:ilvl="0" w:tplc="1C8EDA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3CEB20A" w:tentative="1">
      <w:start w:val="1"/>
      <w:numFmt w:val="lowerLetter"/>
      <w:lvlText w:val="%2."/>
      <w:lvlJc w:val="left"/>
      <w:pPr>
        <w:ind w:left="2160" w:hanging="360"/>
      </w:pPr>
    </w:lvl>
    <w:lvl w:ilvl="2" w:tplc="C39E2792" w:tentative="1">
      <w:start w:val="1"/>
      <w:numFmt w:val="lowerRoman"/>
      <w:lvlText w:val="%3."/>
      <w:lvlJc w:val="right"/>
      <w:pPr>
        <w:ind w:left="2880" w:hanging="180"/>
      </w:pPr>
    </w:lvl>
    <w:lvl w:ilvl="3" w:tplc="9362C2D0" w:tentative="1">
      <w:start w:val="1"/>
      <w:numFmt w:val="decimal"/>
      <w:lvlText w:val="%4."/>
      <w:lvlJc w:val="left"/>
      <w:pPr>
        <w:ind w:left="3600" w:hanging="360"/>
      </w:pPr>
    </w:lvl>
    <w:lvl w:ilvl="4" w:tplc="1B62EAF4" w:tentative="1">
      <w:start w:val="1"/>
      <w:numFmt w:val="lowerLetter"/>
      <w:lvlText w:val="%5."/>
      <w:lvlJc w:val="left"/>
      <w:pPr>
        <w:ind w:left="4320" w:hanging="360"/>
      </w:pPr>
    </w:lvl>
    <w:lvl w:ilvl="5" w:tplc="36083E14" w:tentative="1">
      <w:start w:val="1"/>
      <w:numFmt w:val="lowerRoman"/>
      <w:lvlText w:val="%6."/>
      <w:lvlJc w:val="right"/>
      <w:pPr>
        <w:ind w:left="5040" w:hanging="180"/>
      </w:pPr>
    </w:lvl>
    <w:lvl w:ilvl="6" w:tplc="DC069538" w:tentative="1">
      <w:start w:val="1"/>
      <w:numFmt w:val="decimal"/>
      <w:lvlText w:val="%7."/>
      <w:lvlJc w:val="left"/>
      <w:pPr>
        <w:ind w:left="5760" w:hanging="360"/>
      </w:pPr>
    </w:lvl>
    <w:lvl w:ilvl="7" w:tplc="0106938C" w:tentative="1">
      <w:start w:val="1"/>
      <w:numFmt w:val="lowerLetter"/>
      <w:lvlText w:val="%8."/>
      <w:lvlJc w:val="left"/>
      <w:pPr>
        <w:ind w:left="6480" w:hanging="360"/>
      </w:pPr>
    </w:lvl>
    <w:lvl w:ilvl="8" w:tplc="E918DC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2F3D4D"/>
    <w:multiLevelType w:val="hybridMultilevel"/>
    <w:tmpl w:val="88188540"/>
    <w:lvl w:ilvl="0" w:tplc="6164B386">
      <w:start w:val="1"/>
      <w:numFmt w:val="lowerRoman"/>
      <w:lvlText w:val="%1."/>
      <w:lvlJc w:val="left"/>
      <w:pPr>
        <w:ind w:left="2592" w:hanging="720"/>
      </w:pPr>
      <w:rPr>
        <w:rFonts w:hint="default"/>
      </w:rPr>
    </w:lvl>
    <w:lvl w:ilvl="1" w:tplc="9E4C46F8" w:tentative="1">
      <w:start w:val="1"/>
      <w:numFmt w:val="lowerLetter"/>
      <w:lvlText w:val="%2."/>
      <w:lvlJc w:val="left"/>
      <w:pPr>
        <w:ind w:left="2952" w:hanging="360"/>
      </w:pPr>
    </w:lvl>
    <w:lvl w:ilvl="2" w:tplc="0B8067DA" w:tentative="1">
      <w:start w:val="1"/>
      <w:numFmt w:val="lowerRoman"/>
      <w:lvlText w:val="%3."/>
      <w:lvlJc w:val="right"/>
      <w:pPr>
        <w:ind w:left="3672" w:hanging="180"/>
      </w:pPr>
    </w:lvl>
    <w:lvl w:ilvl="3" w:tplc="B64E83E8" w:tentative="1">
      <w:start w:val="1"/>
      <w:numFmt w:val="decimal"/>
      <w:lvlText w:val="%4."/>
      <w:lvlJc w:val="left"/>
      <w:pPr>
        <w:ind w:left="4392" w:hanging="360"/>
      </w:pPr>
    </w:lvl>
    <w:lvl w:ilvl="4" w:tplc="EE943DBA" w:tentative="1">
      <w:start w:val="1"/>
      <w:numFmt w:val="lowerLetter"/>
      <w:lvlText w:val="%5."/>
      <w:lvlJc w:val="left"/>
      <w:pPr>
        <w:ind w:left="5112" w:hanging="360"/>
      </w:pPr>
    </w:lvl>
    <w:lvl w:ilvl="5" w:tplc="9C22312C" w:tentative="1">
      <w:start w:val="1"/>
      <w:numFmt w:val="lowerRoman"/>
      <w:lvlText w:val="%6."/>
      <w:lvlJc w:val="right"/>
      <w:pPr>
        <w:ind w:left="5832" w:hanging="180"/>
      </w:pPr>
    </w:lvl>
    <w:lvl w:ilvl="6" w:tplc="B218B9F4" w:tentative="1">
      <w:start w:val="1"/>
      <w:numFmt w:val="decimal"/>
      <w:lvlText w:val="%7."/>
      <w:lvlJc w:val="left"/>
      <w:pPr>
        <w:ind w:left="6552" w:hanging="360"/>
      </w:pPr>
    </w:lvl>
    <w:lvl w:ilvl="7" w:tplc="3C4A5F02" w:tentative="1">
      <w:start w:val="1"/>
      <w:numFmt w:val="lowerLetter"/>
      <w:lvlText w:val="%8."/>
      <w:lvlJc w:val="left"/>
      <w:pPr>
        <w:ind w:left="7272" w:hanging="360"/>
      </w:pPr>
    </w:lvl>
    <w:lvl w:ilvl="8" w:tplc="6E7C23EC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3B207DE6"/>
    <w:multiLevelType w:val="hybridMultilevel"/>
    <w:tmpl w:val="626AD926"/>
    <w:lvl w:ilvl="0" w:tplc="E018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EB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2B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0C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EA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8E4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1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85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0C5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B37EC"/>
    <w:multiLevelType w:val="hybridMultilevel"/>
    <w:tmpl w:val="3F5042F6"/>
    <w:lvl w:ilvl="0" w:tplc="7C10EB24">
      <w:start w:val="1"/>
      <w:numFmt w:val="lowerRoman"/>
      <w:lvlText w:val="%1."/>
      <w:lvlJc w:val="right"/>
      <w:pPr>
        <w:ind w:left="1080" w:hanging="360"/>
      </w:pPr>
    </w:lvl>
    <w:lvl w:ilvl="1" w:tplc="449C9764">
      <w:start w:val="1"/>
      <w:numFmt w:val="lowerLetter"/>
      <w:lvlText w:val="%2."/>
      <w:lvlJc w:val="left"/>
      <w:pPr>
        <w:ind w:left="1800" w:hanging="360"/>
      </w:pPr>
    </w:lvl>
    <w:lvl w:ilvl="2" w:tplc="6A0486CA">
      <w:start w:val="1"/>
      <w:numFmt w:val="lowerRoman"/>
      <w:lvlText w:val="%3."/>
      <w:lvlJc w:val="right"/>
      <w:pPr>
        <w:ind w:left="2520" w:hanging="180"/>
      </w:pPr>
    </w:lvl>
    <w:lvl w:ilvl="3" w:tplc="8AE4E204" w:tentative="1">
      <w:start w:val="1"/>
      <w:numFmt w:val="decimal"/>
      <w:lvlText w:val="%4."/>
      <w:lvlJc w:val="left"/>
      <w:pPr>
        <w:ind w:left="3240" w:hanging="360"/>
      </w:pPr>
    </w:lvl>
    <w:lvl w:ilvl="4" w:tplc="40F20B2C" w:tentative="1">
      <w:start w:val="1"/>
      <w:numFmt w:val="lowerLetter"/>
      <w:lvlText w:val="%5."/>
      <w:lvlJc w:val="left"/>
      <w:pPr>
        <w:ind w:left="3960" w:hanging="360"/>
      </w:pPr>
    </w:lvl>
    <w:lvl w:ilvl="5" w:tplc="145EACA0" w:tentative="1">
      <w:start w:val="1"/>
      <w:numFmt w:val="lowerRoman"/>
      <w:lvlText w:val="%6."/>
      <w:lvlJc w:val="right"/>
      <w:pPr>
        <w:ind w:left="4680" w:hanging="180"/>
      </w:pPr>
    </w:lvl>
    <w:lvl w:ilvl="6" w:tplc="285E0E30" w:tentative="1">
      <w:start w:val="1"/>
      <w:numFmt w:val="decimal"/>
      <w:lvlText w:val="%7."/>
      <w:lvlJc w:val="left"/>
      <w:pPr>
        <w:ind w:left="5400" w:hanging="360"/>
      </w:pPr>
    </w:lvl>
    <w:lvl w:ilvl="7" w:tplc="AD04FA24" w:tentative="1">
      <w:start w:val="1"/>
      <w:numFmt w:val="lowerLetter"/>
      <w:lvlText w:val="%8."/>
      <w:lvlJc w:val="left"/>
      <w:pPr>
        <w:ind w:left="6120" w:hanging="360"/>
      </w:pPr>
    </w:lvl>
    <w:lvl w:ilvl="8" w:tplc="BC1C28B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1E70DF"/>
    <w:multiLevelType w:val="hybridMultilevel"/>
    <w:tmpl w:val="1578ECBC"/>
    <w:lvl w:ilvl="0" w:tplc="05E8F148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20A0F628">
      <w:start w:val="1"/>
      <w:numFmt w:val="lowerLetter"/>
      <w:lvlText w:val="%2."/>
      <w:lvlJc w:val="left"/>
      <w:pPr>
        <w:ind w:left="1440" w:hanging="360"/>
      </w:pPr>
    </w:lvl>
    <w:lvl w:ilvl="2" w:tplc="E1448E2E" w:tentative="1">
      <w:start w:val="1"/>
      <w:numFmt w:val="lowerRoman"/>
      <w:lvlText w:val="%3."/>
      <w:lvlJc w:val="right"/>
      <w:pPr>
        <w:ind w:left="2160" w:hanging="180"/>
      </w:pPr>
    </w:lvl>
    <w:lvl w:ilvl="3" w:tplc="F9D64852" w:tentative="1">
      <w:start w:val="1"/>
      <w:numFmt w:val="decimal"/>
      <w:lvlText w:val="%4."/>
      <w:lvlJc w:val="left"/>
      <w:pPr>
        <w:ind w:left="2880" w:hanging="360"/>
      </w:pPr>
    </w:lvl>
    <w:lvl w:ilvl="4" w:tplc="FC0AC064" w:tentative="1">
      <w:start w:val="1"/>
      <w:numFmt w:val="lowerLetter"/>
      <w:lvlText w:val="%5."/>
      <w:lvlJc w:val="left"/>
      <w:pPr>
        <w:ind w:left="3600" w:hanging="360"/>
      </w:pPr>
    </w:lvl>
    <w:lvl w:ilvl="5" w:tplc="445E2B24" w:tentative="1">
      <w:start w:val="1"/>
      <w:numFmt w:val="lowerRoman"/>
      <w:lvlText w:val="%6."/>
      <w:lvlJc w:val="right"/>
      <w:pPr>
        <w:ind w:left="4320" w:hanging="180"/>
      </w:pPr>
    </w:lvl>
    <w:lvl w:ilvl="6" w:tplc="7FEAD9B6" w:tentative="1">
      <w:start w:val="1"/>
      <w:numFmt w:val="decimal"/>
      <w:lvlText w:val="%7."/>
      <w:lvlJc w:val="left"/>
      <w:pPr>
        <w:ind w:left="5040" w:hanging="360"/>
      </w:pPr>
    </w:lvl>
    <w:lvl w:ilvl="7" w:tplc="A6FECB3C" w:tentative="1">
      <w:start w:val="1"/>
      <w:numFmt w:val="lowerLetter"/>
      <w:lvlText w:val="%8."/>
      <w:lvlJc w:val="left"/>
      <w:pPr>
        <w:ind w:left="5760" w:hanging="360"/>
      </w:pPr>
    </w:lvl>
    <w:lvl w:ilvl="8" w:tplc="73808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81097"/>
    <w:multiLevelType w:val="hybridMultilevel"/>
    <w:tmpl w:val="63B6C6DE"/>
    <w:lvl w:ilvl="0" w:tplc="2068AF6A">
      <w:start w:val="1"/>
      <w:numFmt w:val="lowerRoman"/>
      <w:lvlText w:val="%1."/>
      <w:lvlJc w:val="right"/>
      <w:pPr>
        <w:ind w:left="720" w:hanging="360"/>
      </w:pPr>
    </w:lvl>
    <w:lvl w:ilvl="1" w:tplc="E318C16A" w:tentative="1">
      <w:start w:val="1"/>
      <w:numFmt w:val="lowerLetter"/>
      <w:lvlText w:val="%2."/>
      <w:lvlJc w:val="left"/>
      <w:pPr>
        <w:ind w:left="1440" w:hanging="360"/>
      </w:pPr>
    </w:lvl>
    <w:lvl w:ilvl="2" w:tplc="90CEA384">
      <w:start w:val="1"/>
      <w:numFmt w:val="lowerRoman"/>
      <w:lvlText w:val="%3."/>
      <w:lvlJc w:val="right"/>
      <w:pPr>
        <w:ind w:left="2160" w:hanging="180"/>
      </w:pPr>
    </w:lvl>
    <w:lvl w:ilvl="3" w:tplc="67D25C62">
      <w:start w:val="1"/>
      <w:numFmt w:val="decimal"/>
      <w:lvlText w:val="%4."/>
      <w:lvlJc w:val="left"/>
      <w:pPr>
        <w:ind w:left="2880" w:hanging="360"/>
      </w:pPr>
    </w:lvl>
    <w:lvl w:ilvl="4" w:tplc="B85C38DA" w:tentative="1">
      <w:start w:val="1"/>
      <w:numFmt w:val="lowerLetter"/>
      <w:lvlText w:val="%5."/>
      <w:lvlJc w:val="left"/>
      <w:pPr>
        <w:ind w:left="3600" w:hanging="360"/>
      </w:pPr>
    </w:lvl>
    <w:lvl w:ilvl="5" w:tplc="53C2A4BC" w:tentative="1">
      <w:start w:val="1"/>
      <w:numFmt w:val="lowerRoman"/>
      <w:lvlText w:val="%6."/>
      <w:lvlJc w:val="right"/>
      <w:pPr>
        <w:ind w:left="4320" w:hanging="180"/>
      </w:pPr>
    </w:lvl>
    <w:lvl w:ilvl="6" w:tplc="2DB4B456" w:tentative="1">
      <w:start w:val="1"/>
      <w:numFmt w:val="decimal"/>
      <w:lvlText w:val="%7."/>
      <w:lvlJc w:val="left"/>
      <w:pPr>
        <w:ind w:left="5040" w:hanging="360"/>
      </w:pPr>
    </w:lvl>
    <w:lvl w:ilvl="7" w:tplc="E180A3F0" w:tentative="1">
      <w:start w:val="1"/>
      <w:numFmt w:val="lowerLetter"/>
      <w:lvlText w:val="%8."/>
      <w:lvlJc w:val="left"/>
      <w:pPr>
        <w:ind w:left="5760" w:hanging="360"/>
      </w:pPr>
    </w:lvl>
    <w:lvl w:ilvl="8" w:tplc="BE1CC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05297"/>
    <w:multiLevelType w:val="hybridMultilevel"/>
    <w:tmpl w:val="17C40BF6"/>
    <w:lvl w:ilvl="0" w:tplc="CDDC25D2">
      <w:start w:val="1"/>
      <w:numFmt w:val="lowerRoman"/>
      <w:lvlText w:val="%1."/>
      <w:lvlJc w:val="right"/>
      <w:pPr>
        <w:ind w:left="2232" w:hanging="360"/>
      </w:pPr>
    </w:lvl>
    <w:lvl w:ilvl="1" w:tplc="71AA1B74" w:tentative="1">
      <w:start w:val="1"/>
      <w:numFmt w:val="lowerLetter"/>
      <w:lvlText w:val="%2."/>
      <w:lvlJc w:val="left"/>
      <w:pPr>
        <w:ind w:left="2952" w:hanging="360"/>
      </w:pPr>
    </w:lvl>
    <w:lvl w:ilvl="2" w:tplc="8FC2ACBC" w:tentative="1">
      <w:start w:val="1"/>
      <w:numFmt w:val="lowerRoman"/>
      <w:lvlText w:val="%3."/>
      <w:lvlJc w:val="right"/>
      <w:pPr>
        <w:ind w:left="3672" w:hanging="180"/>
      </w:pPr>
    </w:lvl>
    <w:lvl w:ilvl="3" w:tplc="428EBE28" w:tentative="1">
      <w:start w:val="1"/>
      <w:numFmt w:val="decimal"/>
      <w:lvlText w:val="%4."/>
      <w:lvlJc w:val="left"/>
      <w:pPr>
        <w:ind w:left="4392" w:hanging="360"/>
      </w:pPr>
    </w:lvl>
    <w:lvl w:ilvl="4" w:tplc="7584ED2C" w:tentative="1">
      <w:start w:val="1"/>
      <w:numFmt w:val="lowerLetter"/>
      <w:lvlText w:val="%5."/>
      <w:lvlJc w:val="left"/>
      <w:pPr>
        <w:ind w:left="5112" w:hanging="360"/>
      </w:pPr>
    </w:lvl>
    <w:lvl w:ilvl="5" w:tplc="38543846" w:tentative="1">
      <w:start w:val="1"/>
      <w:numFmt w:val="lowerRoman"/>
      <w:lvlText w:val="%6."/>
      <w:lvlJc w:val="right"/>
      <w:pPr>
        <w:ind w:left="5832" w:hanging="180"/>
      </w:pPr>
    </w:lvl>
    <w:lvl w:ilvl="6" w:tplc="5BBE1A82" w:tentative="1">
      <w:start w:val="1"/>
      <w:numFmt w:val="decimal"/>
      <w:lvlText w:val="%7."/>
      <w:lvlJc w:val="left"/>
      <w:pPr>
        <w:ind w:left="6552" w:hanging="360"/>
      </w:pPr>
    </w:lvl>
    <w:lvl w:ilvl="7" w:tplc="3F6208EC" w:tentative="1">
      <w:start w:val="1"/>
      <w:numFmt w:val="lowerLetter"/>
      <w:lvlText w:val="%8."/>
      <w:lvlJc w:val="left"/>
      <w:pPr>
        <w:ind w:left="7272" w:hanging="360"/>
      </w:pPr>
    </w:lvl>
    <w:lvl w:ilvl="8" w:tplc="A1BA0BCC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3" w15:restartNumberingAfterBreak="0">
    <w:nsid w:val="75C60C07"/>
    <w:multiLevelType w:val="multilevel"/>
    <w:tmpl w:val="F0D830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3)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3C34B2"/>
    <w:multiLevelType w:val="hybridMultilevel"/>
    <w:tmpl w:val="BFC21E18"/>
    <w:lvl w:ilvl="0" w:tplc="3F4CA1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04A8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C891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C4CC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BE82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DF2AC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5053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5828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F638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9A6CF6"/>
    <w:multiLevelType w:val="hybridMultilevel"/>
    <w:tmpl w:val="B6DC87A4"/>
    <w:lvl w:ilvl="0" w:tplc="8384F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94C0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CC3F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8EC5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166B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D8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BB4B4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5EC5B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0DC94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0128484">
    <w:abstractNumId w:val="10"/>
  </w:num>
  <w:num w:numId="2" w16cid:durableId="529294358">
    <w:abstractNumId w:val="13"/>
  </w:num>
  <w:num w:numId="3" w16cid:durableId="1796485493">
    <w:abstractNumId w:val="2"/>
  </w:num>
  <w:num w:numId="4" w16cid:durableId="362092852">
    <w:abstractNumId w:val="9"/>
  </w:num>
  <w:num w:numId="5" w16cid:durableId="1663385562">
    <w:abstractNumId w:val="3"/>
  </w:num>
  <w:num w:numId="6" w16cid:durableId="43914279">
    <w:abstractNumId w:val="6"/>
  </w:num>
  <w:num w:numId="7" w16cid:durableId="1273901599">
    <w:abstractNumId w:val="5"/>
  </w:num>
  <w:num w:numId="8" w16cid:durableId="1716930000">
    <w:abstractNumId w:val="7"/>
  </w:num>
  <w:num w:numId="9" w16cid:durableId="271017171">
    <w:abstractNumId w:val="12"/>
  </w:num>
  <w:num w:numId="10" w16cid:durableId="349919283">
    <w:abstractNumId w:val="0"/>
  </w:num>
  <w:num w:numId="11" w16cid:durableId="437337468">
    <w:abstractNumId w:val="1"/>
  </w:num>
  <w:num w:numId="12" w16cid:durableId="830675304">
    <w:abstractNumId w:val="8"/>
  </w:num>
  <w:num w:numId="13" w16cid:durableId="1365789070">
    <w:abstractNumId w:val="4"/>
  </w:num>
  <w:num w:numId="14" w16cid:durableId="409349799">
    <w:abstractNumId w:val="15"/>
  </w:num>
  <w:num w:numId="15" w16cid:durableId="361593437">
    <w:abstractNumId w:val="14"/>
  </w:num>
  <w:num w:numId="16" w16cid:durableId="6703334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C0"/>
    <w:rsid w:val="0000081E"/>
    <w:rsid w:val="00002302"/>
    <w:rsid w:val="000043DC"/>
    <w:rsid w:val="00006322"/>
    <w:rsid w:val="00006BB1"/>
    <w:rsid w:val="000078C1"/>
    <w:rsid w:val="000102E9"/>
    <w:rsid w:val="000119CF"/>
    <w:rsid w:val="00012792"/>
    <w:rsid w:val="00013A65"/>
    <w:rsid w:val="00013F08"/>
    <w:rsid w:val="00014079"/>
    <w:rsid w:val="00014328"/>
    <w:rsid w:val="00014701"/>
    <w:rsid w:val="00014711"/>
    <w:rsid w:val="00014E23"/>
    <w:rsid w:val="00020A79"/>
    <w:rsid w:val="00021199"/>
    <w:rsid w:val="00022AE1"/>
    <w:rsid w:val="000235AF"/>
    <w:rsid w:val="00023D2B"/>
    <w:rsid w:val="00025C55"/>
    <w:rsid w:val="00025C71"/>
    <w:rsid w:val="00026D7C"/>
    <w:rsid w:val="00026DF3"/>
    <w:rsid w:val="00027066"/>
    <w:rsid w:val="00027121"/>
    <w:rsid w:val="00027EF9"/>
    <w:rsid w:val="00030588"/>
    <w:rsid w:val="000306D4"/>
    <w:rsid w:val="000310D5"/>
    <w:rsid w:val="000311CF"/>
    <w:rsid w:val="00032126"/>
    <w:rsid w:val="00032C3F"/>
    <w:rsid w:val="00035A2D"/>
    <w:rsid w:val="00036209"/>
    <w:rsid w:val="000371A8"/>
    <w:rsid w:val="00037CF9"/>
    <w:rsid w:val="00037D7B"/>
    <w:rsid w:val="00041569"/>
    <w:rsid w:val="0004219F"/>
    <w:rsid w:val="00042228"/>
    <w:rsid w:val="00042350"/>
    <w:rsid w:val="000433C2"/>
    <w:rsid w:val="00043575"/>
    <w:rsid w:val="000444EB"/>
    <w:rsid w:val="000448E6"/>
    <w:rsid w:val="00044F4D"/>
    <w:rsid w:val="00046C6C"/>
    <w:rsid w:val="00051195"/>
    <w:rsid w:val="0005190E"/>
    <w:rsid w:val="00054F13"/>
    <w:rsid w:val="000558EC"/>
    <w:rsid w:val="000561F2"/>
    <w:rsid w:val="00056490"/>
    <w:rsid w:val="00056947"/>
    <w:rsid w:val="00056BDF"/>
    <w:rsid w:val="00057AC3"/>
    <w:rsid w:val="0006053B"/>
    <w:rsid w:val="00061791"/>
    <w:rsid w:val="00062D86"/>
    <w:rsid w:val="00063F45"/>
    <w:rsid w:val="00064FF4"/>
    <w:rsid w:val="0006523E"/>
    <w:rsid w:val="0006584C"/>
    <w:rsid w:val="00066CE4"/>
    <w:rsid w:val="00071C22"/>
    <w:rsid w:val="000732A7"/>
    <w:rsid w:val="00075093"/>
    <w:rsid w:val="00076433"/>
    <w:rsid w:val="000766B8"/>
    <w:rsid w:val="00077C52"/>
    <w:rsid w:val="0008139C"/>
    <w:rsid w:val="00082317"/>
    <w:rsid w:val="000827E0"/>
    <w:rsid w:val="00082CC0"/>
    <w:rsid w:val="00082DD0"/>
    <w:rsid w:val="000840B9"/>
    <w:rsid w:val="0008423F"/>
    <w:rsid w:val="000845B4"/>
    <w:rsid w:val="00084EC5"/>
    <w:rsid w:val="00084EC8"/>
    <w:rsid w:val="00084FFD"/>
    <w:rsid w:val="00085BEA"/>
    <w:rsid w:val="00085E70"/>
    <w:rsid w:val="00085EF2"/>
    <w:rsid w:val="00086802"/>
    <w:rsid w:val="000869A2"/>
    <w:rsid w:val="00086D18"/>
    <w:rsid w:val="00087CD1"/>
    <w:rsid w:val="0009165A"/>
    <w:rsid w:val="00092AA5"/>
    <w:rsid w:val="000932F2"/>
    <w:rsid w:val="00093DF6"/>
    <w:rsid w:val="00095FC2"/>
    <w:rsid w:val="0009761F"/>
    <w:rsid w:val="00097B6E"/>
    <w:rsid w:val="000A0D97"/>
    <w:rsid w:val="000A0EBC"/>
    <w:rsid w:val="000A21CD"/>
    <w:rsid w:val="000A294F"/>
    <w:rsid w:val="000A32B5"/>
    <w:rsid w:val="000A4AD3"/>
    <w:rsid w:val="000A55AD"/>
    <w:rsid w:val="000A5920"/>
    <w:rsid w:val="000A6ECD"/>
    <w:rsid w:val="000A732C"/>
    <w:rsid w:val="000A7E39"/>
    <w:rsid w:val="000B0872"/>
    <w:rsid w:val="000B0916"/>
    <w:rsid w:val="000B1FF0"/>
    <w:rsid w:val="000B2FD3"/>
    <w:rsid w:val="000B423F"/>
    <w:rsid w:val="000B4278"/>
    <w:rsid w:val="000B4AFE"/>
    <w:rsid w:val="000B4B79"/>
    <w:rsid w:val="000B5094"/>
    <w:rsid w:val="000B5559"/>
    <w:rsid w:val="000B5771"/>
    <w:rsid w:val="000B6429"/>
    <w:rsid w:val="000B788C"/>
    <w:rsid w:val="000B7FA7"/>
    <w:rsid w:val="000C0651"/>
    <w:rsid w:val="000C1A9D"/>
    <w:rsid w:val="000C4319"/>
    <w:rsid w:val="000C56B2"/>
    <w:rsid w:val="000C616A"/>
    <w:rsid w:val="000C6A74"/>
    <w:rsid w:val="000C6B38"/>
    <w:rsid w:val="000C744F"/>
    <w:rsid w:val="000C76E5"/>
    <w:rsid w:val="000D08C6"/>
    <w:rsid w:val="000D098C"/>
    <w:rsid w:val="000D1B8C"/>
    <w:rsid w:val="000D2695"/>
    <w:rsid w:val="000D28E8"/>
    <w:rsid w:val="000D2D15"/>
    <w:rsid w:val="000D3D3D"/>
    <w:rsid w:val="000D5749"/>
    <w:rsid w:val="000D68DD"/>
    <w:rsid w:val="000E1AAC"/>
    <w:rsid w:val="000E2521"/>
    <w:rsid w:val="000E26E9"/>
    <w:rsid w:val="000E2D9B"/>
    <w:rsid w:val="000E3B82"/>
    <w:rsid w:val="000E3FE7"/>
    <w:rsid w:val="000E467F"/>
    <w:rsid w:val="000E4E73"/>
    <w:rsid w:val="000E4F82"/>
    <w:rsid w:val="000E5469"/>
    <w:rsid w:val="000E66E7"/>
    <w:rsid w:val="000F1F80"/>
    <w:rsid w:val="000F3362"/>
    <w:rsid w:val="000F3F24"/>
    <w:rsid w:val="000F4198"/>
    <w:rsid w:val="000F491A"/>
    <w:rsid w:val="000F509F"/>
    <w:rsid w:val="000F54DC"/>
    <w:rsid w:val="000F6A92"/>
    <w:rsid w:val="000F6BB3"/>
    <w:rsid w:val="000F79C1"/>
    <w:rsid w:val="00100302"/>
    <w:rsid w:val="0010254D"/>
    <w:rsid w:val="001037D8"/>
    <w:rsid w:val="00103B63"/>
    <w:rsid w:val="00103C04"/>
    <w:rsid w:val="00106F34"/>
    <w:rsid w:val="001078CD"/>
    <w:rsid w:val="001105FF"/>
    <w:rsid w:val="00110A36"/>
    <w:rsid w:val="00111FE5"/>
    <w:rsid w:val="001126AF"/>
    <w:rsid w:val="00113C15"/>
    <w:rsid w:val="00115AAB"/>
    <w:rsid w:val="00115F21"/>
    <w:rsid w:val="001177BD"/>
    <w:rsid w:val="0011789D"/>
    <w:rsid w:val="00122DB4"/>
    <w:rsid w:val="00123DB2"/>
    <w:rsid w:val="00124743"/>
    <w:rsid w:val="00124A41"/>
    <w:rsid w:val="00124AB9"/>
    <w:rsid w:val="001257A6"/>
    <w:rsid w:val="00125F49"/>
    <w:rsid w:val="00126D3E"/>
    <w:rsid w:val="00127284"/>
    <w:rsid w:val="0012733B"/>
    <w:rsid w:val="00131908"/>
    <w:rsid w:val="001323A7"/>
    <w:rsid w:val="0013325A"/>
    <w:rsid w:val="001346A4"/>
    <w:rsid w:val="001348EA"/>
    <w:rsid w:val="00136AF7"/>
    <w:rsid w:val="00137846"/>
    <w:rsid w:val="0014060E"/>
    <w:rsid w:val="001409E9"/>
    <w:rsid w:val="00140EE1"/>
    <w:rsid w:val="00141B9C"/>
    <w:rsid w:val="00141FB9"/>
    <w:rsid w:val="00142439"/>
    <w:rsid w:val="00142AD3"/>
    <w:rsid w:val="00142F1B"/>
    <w:rsid w:val="00143438"/>
    <w:rsid w:val="00143673"/>
    <w:rsid w:val="001438B6"/>
    <w:rsid w:val="00143EB9"/>
    <w:rsid w:val="00144734"/>
    <w:rsid w:val="0014599D"/>
    <w:rsid w:val="00145EF0"/>
    <w:rsid w:val="00146E6B"/>
    <w:rsid w:val="00147AB0"/>
    <w:rsid w:val="00147AF4"/>
    <w:rsid w:val="00150D8D"/>
    <w:rsid w:val="0015172A"/>
    <w:rsid w:val="00152AED"/>
    <w:rsid w:val="001544E6"/>
    <w:rsid w:val="00154557"/>
    <w:rsid w:val="00154ECC"/>
    <w:rsid w:val="00155884"/>
    <w:rsid w:val="00155E8F"/>
    <w:rsid w:val="00156216"/>
    <w:rsid w:val="0015658B"/>
    <w:rsid w:val="001568F5"/>
    <w:rsid w:val="00156AF0"/>
    <w:rsid w:val="00160006"/>
    <w:rsid w:val="00160316"/>
    <w:rsid w:val="0016055C"/>
    <w:rsid w:val="0016066A"/>
    <w:rsid w:val="00160BE8"/>
    <w:rsid w:val="0016131E"/>
    <w:rsid w:val="00161D56"/>
    <w:rsid w:val="001623A1"/>
    <w:rsid w:val="001635BF"/>
    <w:rsid w:val="00164E8E"/>
    <w:rsid w:val="001668F6"/>
    <w:rsid w:val="00166DE1"/>
    <w:rsid w:val="00167943"/>
    <w:rsid w:val="00167A93"/>
    <w:rsid w:val="00167AA0"/>
    <w:rsid w:val="00167D2A"/>
    <w:rsid w:val="00167DCA"/>
    <w:rsid w:val="00170310"/>
    <w:rsid w:val="00170AF1"/>
    <w:rsid w:val="00171027"/>
    <w:rsid w:val="0017144F"/>
    <w:rsid w:val="00173296"/>
    <w:rsid w:val="001749F9"/>
    <w:rsid w:val="00174B47"/>
    <w:rsid w:val="00176671"/>
    <w:rsid w:val="00176858"/>
    <w:rsid w:val="001838AB"/>
    <w:rsid w:val="001862DF"/>
    <w:rsid w:val="0019291C"/>
    <w:rsid w:val="0019383C"/>
    <w:rsid w:val="00194873"/>
    <w:rsid w:val="0019779F"/>
    <w:rsid w:val="001978FF"/>
    <w:rsid w:val="001A13F3"/>
    <w:rsid w:val="001A3370"/>
    <w:rsid w:val="001A37A3"/>
    <w:rsid w:val="001A43B4"/>
    <w:rsid w:val="001A691E"/>
    <w:rsid w:val="001B0FE4"/>
    <w:rsid w:val="001B255F"/>
    <w:rsid w:val="001B2B3E"/>
    <w:rsid w:val="001B2D63"/>
    <w:rsid w:val="001B44BA"/>
    <w:rsid w:val="001B535B"/>
    <w:rsid w:val="001B5492"/>
    <w:rsid w:val="001B55C1"/>
    <w:rsid w:val="001B582C"/>
    <w:rsid w:val="001B6DBB"/>
    <w:rsid w:val="001B6EA5"/>
    <w:rsid w:val="001B730F"/>
    <w:rsid w:val="001C012B"/>
    <w:rsid w:val="001C031D"/>
    <w:rsid w:val="001C0B11"/>
    <w:rsid w:val="001C35FD"/>
    <w:rsid w:val="001C393F"/>
    <w:rsid w:val="001C3F38"/>
    <w:rsid w:val="001C40D8"/>
    <w:rsid w:val="001C72B3"/>
    <w:rsid w:val="001D01CA"/>
    <w:rsid w:val="001D05F2"/>
    <w:rsid w:val="001D064B"/>
    <w:rsid w:val="001D4309"/>
    <w:rsid w:val="001D46FA"/>
    <w:rsid w:val="001D4905"/>
    <w:rsid w:val="001D6620"/>
    <w:rsid w:val="001D6AD2"/>
    <w:rsid w:val="001D7112"/>
    <w:rsid w:val="001E0224"/>
    <w:rsid w:val="001E1124"/>
    <w:rsid w:val="001E13E6"/>
    <w:rsid w:val="001E1C3B"/>
    <w:rsid w:val="001E31C3"/>
    <w:rsid w:val="001E34B2"/>
    <w:rsid w:val="001E379B"/>
    <w:rsid w:val="001E4BF3"/>
    <w:rsid w:val="001E4CA2"/>
    <w:rsid w:val="001E4FB3"/>
    <w:rsid w:val="001E55B5"/>
    <w:rsid w:val="001E6A7A"/>
    <w:rsid w:val="001F018A"/>
    <w:rsid w:val="001F018B"/>
    <w:rsid w:val="001F135D"/>
    <w:rsid w:val="001F2265"/>
    <w:rsid w:val="001F229D"/>
    <w:rsid w:val="001F257E"/>
    <w:rsid w:val="001F2C3B"/>
    <w:rsid w:val="001F2F65"/>
    <w:rsid w:val="001F387F"/>
    <w:rsid w:val="001F5598"/>
    <w:rsid w:val="001F6654"/>
    <w:rsid w:val="001F66CF"/>
    <w:rsid w:val="001F68CC"/>
    <w:rsid w:val="001F70CC"/>
    <w:rsid w:val="001F753B"/>
    <w:rsid w:val="0020049F"/>
    <w:rsid w:val="0020057C"/>
    <w:rsid w:val="00200A04"/>
    <w:rsid w:val="00200C6D"/>
    <w:rsid w:val="00200CC8"/>
    <w:rsid w:val="00201A8E"/>
    <w:rsid w:val="0020270E"/>
    <w:rsid w:val="00202764"/>
    <w:rsid w:val="00204073"/>
    <w:rsid w:val="00205145"/>
    <w:rsid w:val="00205190"/>
    <w:rsid w:val="0020565C"/>
    <w:rsid w:val="0020740C"/>
    <w:rsid w:val="00207558"/>
    <w:rsid w:val="00207AE1"/>
    <w:rsid w:val="002107AB"/>
    <w:rsid w:val="002135CF"/>
    <w:rsid w:val="00215982"/>
    <w:rsid w:val="00215BD8"/>
    <w:rsid w:val="00215D46"/>
    <w:rsid w:val="002209DA"/>
    <w:rsid w:val="00221228"/>
    <w:rsid w:val="002222CC"/>
    <w:rsid w:val="00223966"/>
    <w:rsid w:val="0022460F"/>
    <w:rsid w:val="00224E6E"/>
    <w:rsid w:val="00225159"/>
    <w:rsid w:val="0022579B"/>
    <w:rsid w:val="0022772D"/>
    <w:rsid w:val="00227A59"/>
    <w:rsid w:val="00227AD5"/>
    <w:rsid w:val="00230ABF"/>
    <w:rsid w:val="002322EC"/>
    <w:rsid w:val="00232708"/>
    <w:rsid w:val="00233EE5"/>
    <w:rsid w:val="00233F83"/>
    <w:rsid w:val="0023631E"/>
    <w:rsid w:val="00236604"/>
    <w:rsid w:val="00237388"/>
    <w:rsid w:val="00240001"/>
    <w:rsid w:val="00240B45"/>
    <w:rsid w:val="002416BE"/>
    <w:rsid w:val="00243024"/>
    <w:rsid w:val="002439DE"/>
    <w:rsid w:val="00246CA1"/>
    <w:rsid w:val="0024762C"/>
    <w:rsid w:val="00247B97"/>
    <w:rsid w:val="00247EAB"/>
    <w:rsid w:val="00250CC1"/>
    <w:rsid w:val="00251AD3"/>
    <w:rsid w:val="00254B57"/>
    <w:rsid w:val="00254CB4"/>
    <w:rsid w:val="00255544"/>
    <w:rsid w:val="00255BBE"/>
    <w:rsid w:val="00256A9C"/>
    <w:rsid w:val="00256D85"/>
    <w:rsid w:val="002607CC"/>
    <w:rsid w:val="00262218"/>
    <w:rsid w:val="0026274D"/>
    <w:rsid w:val="00264341"/>
    <w:rsid w:val="002647C8"/>
    <w:rsid w:val="00264C07"/>
    <w:rsid w:val="0026600A"/>
    <w:rsid w:val="0026641C"/>
    <w:rsid w:val="00266998"/>
    <w:rsid w:val="00266C64"/>
    <w:rsid w:val="00266DD9"/>
    <w:rsid w:val="0027035E"/>
    <w:rsid w:val="00270F6E"/>
    <w:rsid w:val="0027160B"/>
    <w:rsid w:val="00272846"/>
    <w:rsid w:val="00272DB6"/>
    <w:rsid w:val="002733E8"/>
    <w:rsid w:val="0027366E"/>
    <w:rsid w:val="00273B21"/>
    <w:rsid w:val="00275823"/>
    <w:rsid w:val="002763DC"/>
    <w:rsid w:val="00276C61"/>
    <w:rsid w:val="002801E8"/>
    <w:rsid w:val="00280B8B"/>
    <w:rsid w:val="00280FA7"/>
    <w:rsid w:val="00281C45"/>
    <w:rsid w:val="00282B15"/>
    <w:rsid w:val="00282D93"/>
    <w:rsid w:val="002838B1"/>
    <w:rsid w:val="0028477C"/>
    <w:rsid w:val="00286B5F"/>
    <w:rsid w:val="00286F3C"/>
    <w:rsid w:val="0028776F"/>
    <w:rsid w:val="00292CC4"/>
    <w:rsid w:val="00292E29"/>
    <w:rsid w:val="002959EB"/>
    <w:rsid w:val="00296D5F"/>
    <w:rsid w:val="002971AB"/>
    <w:rsid w:val="00297F6A"/>
    <w:rsid w:val="00297F94"/>
    <w:rsid w:val="002A077B"/>
    <w:rsid w:val="002A1438"/>
    <w:rsid w:val="002A25FE"/>
    <w:rsid w:val="002A26BB"/>
    <w:rsid w:val="002A3082"/>
    <w:rsid w:val="002A3E6B"/>
    <w:rsid w:val="002A6E02"/>
    <w:rsid w:val="002A71FA"/>
    <w:rsid w:val="002B0B51"/>
    <w:rsid w:val="002B0ECD"/>
    <w:rsid w:val="002B143D"/>
    <w:rsid w:val="002B201E"/>
    <w:rsid w:val="002B23E7"/>
    <w:rsid w:val="002B2C19"/>
    <w:rsid w:val="002B3A70"/>
    <w:rsid w:val="002B5236"/>
    <w:rsid w:val="002B5AF4"/>
    <w:rsid w:val="002B5D8C"/>
    <w:rsid w:val="002B74B7"/>
    <w:rsid w:val="002B7A27"/>
    <w:rsid w:val="002C0B44"/>
    <w:rsid w:val="002C0BA5"/>
    <w:rsid w:val="002C278C"/>
    <w:rsid w:val="002C2B4E"/>
    <w:rsid w:val="002C2F02"/>
    <w:rsid w:val="002C2F8E"/>
    <w:rsid w:val="002C3746"/>
    <w:rsid w:val="002C3F6A"/>
    <w:rsid w:val="002C4BB0"/>
    <w:rsid w:val="002C6120"/>
    <w:rsid w:val="002C6B25"/>
    <w:rsid w:val="002C72EF"/>
    <w:rsid w:val="002D070F"/>
    <w:rsid w:val="002D0BA9"/>
    <w:rsid w:val="002D0C9C"/>
    <w:rsid w:val="002D0F2A"/>
    <w:rsid w:val="002D181C"/>
    <w:rsid w:val="002D23A8"/>
    <w:rsid w:val="002D2458"/>
    <w:rsid w:val="002D2484"/>
    <w:rsid w:val="002D2A2C"/>
    <w:rsid w:val="002D3891"/>
    <w:rsid w:val="002D4D08"/>
    <w:rsid w:val="002D542D"/>
    <w:rsid w:val="002D577F"/>
    <w:rsid w:val="002D5EF8"/>
    <w:rsid w:val="002D6F22"/>
    <w:rsid w:val="002D7122"/>
    <w:rsid w:val="002D7E89"/>
    <w:rsid w:val="002E143A"/>
    <w:rsid w:val="002E174D"/>
    <w:rsid w:val="002E181A"/>
    <w:rsid w:val="002E345A"/>
    <w:rsid w:val="002E4015"/>
    <w:rsid w:val="002E41FE"/>
    <w:rsid w:val="002E4B03"/>
    <w:rsid w:val="002E5100"/>
    <w:rsid w:val="002E5A59"/>
    <w:rsid w:val="002E680E"/>
    <w:rsid w:val="002E6DEB"/>
    <w:rsid w:val="002E6FFB"/>
    <w:rsid w:val="002E71A3"/>
    <w:rsid w:val="002E7B3C"/>
    <w:rsid w:val="002F0140"/>
    <w:rsid w:val="002F22AD"/>
    <w:rsid w:val="002F2420"/>
    <w:rsid w:val="002F3470"/>
    <w:rsid w:val="002F3DBD"/>
    <w:rsid w:val="002F5279"/>
    <w:rsid w:val="002F5341"/>
    <w:rsid w:val="002F726B"/>
    <w:rsid w:val="00300B56"/>
    <w:rsid w:val="00302C35"/>
    <w:rsid w:val="003037D1"/>
    <w:rsid w:val="003044F7"/>
    <w:rsid w:val="00304E7F"/>
    <w:rsid w:val="00305184"/>
    <w:rsid w:val="00305BA1"/>
    <w:rsid w:val="00306109"/>
    <w:rsid w:val="0030647B"/>
    <w:rsid w:val="00306B04"/>
    <w:rsid w:val="00307830"/>
    <w:rsid w:val="00307FCA"/>
    <w:rsid w:val="00307FE9"/>
    <w:rsid w:val="00310DCB"/>
    <w:rsid w:val="00312253"/>
    <w:rsid w:val="003139E9"/>
    <w:rsid w:val="00314183"/>
    <w:rsid w:val="0031469C"/>
    <w:rsid w:val="003146AC"/>
    <w:rsid w:val="0031481A"/>
    <w:rsid w:val="00315978"/>
    <w:rsid w:val="00316A0E"/>
    <w:rsid w:val="00317A9F"/>
    <w:rsid w:val="00321D27"/>
    <w:rsid w:val="0032246A"/>
    <w:rsid w:val="00325613"/>
    <w:rsid w:val="003262C3"/>
    <w:rsid w:val="00327B83"/>
    <w:rsid w:val="00330844"/>
    <w:rsid w:val="00330FB3"/>
    <w:rsid w:val="00332729"/>
    <w:rsid w:val="00333304"/>
    <w:rsid w:val="00333C0C"/>
    <w:rsid w:val="00333F36"/>
    <w:rsid w:val="0033474B"/>
    <w:rsid w:val="00334E16"/>
    <w:rsid w:val="00335AD5"/>
    <w:rsid w:val="00336D63"/>
    <w:rsid w:val="00337A44"/>
    <w:rsid w:val="00342954"/>
    <w:rsid w:val="0034416D"/>
    <w:rsid w:val="00345F59"/>
    <w:rsid w:val="00346184"/>
    <w:rsid w:val="00346849"/>
    <w:rsid w:val="00347619"/>
    <w:rsid w:val="003476B7"/>
    <w:rsid w:val="00347A9C"/>
    <w:rsid w:val="003505DE"/>
    <w:rsid w:val="00350D70"/>
    <w:rsid w:val="0035106E"/>
    <w:rsid w:val="0035267D"/>
    <w:rsid w:val="00352987"/>
    <w:rsid w:val="00354720"/>
    <w:rsid w:val="00354EE9"/>
    <w:rsid w:val="0035573C"/>
    <w:rsid w:val="00356475"/>
    <w:rsid w:val="003567F6"/>
    <w:rsid w:val="00356A4E"/>
    <w:rsid w:val="00357002"/>
    <w:rsid w:val="00357681"/>
    <w:rsid w:val="00357C5E"/>
    <w:rsid w:val="003614DB"/>
    <w:rsid w:val="00362E09"/>
    <w:rsid w:val="003638AC"/>
    <w:rsid w:val="00363E6E"/>
    <w:rsid w:val="003653EA"/>
    <w:rsid w:val="0036593A"/>
    <w:rsid w:val="00370262"/>
    <w:rsid w:val="0037593B"/>
    <w:rsid w:val="00375B73"/>
    <w:rsid w:val="003764F6"/>
    <w:rsid w:val="00376BC4"/>
    <w:rsid w:val="00377A43"/>
    <w:rsid w:val="00380188"/>
    <w:rsid w:val="00381617"/>
    <w:rsid w:val="00381829"/>
    <w:rsid w:val="00381C84"/>
    <w:rsid w:val="003825E7"/>
    <w:rsid w:val="00382692"/>
    <w:rsid w:val="00382929"/>
    <w:rsid w:val="00382A72"/>
    <w:rsid w:val="003839F3"/>
    <w:rsid w:val="0038464F"/>
    <w:rsid w:val="0038486B"/>
    <w:rsid w:val="00386DA8"/>
    <w:rsid w:val="003870C9"/>
    <w:rsid w:val="003872A2"/>
    <w:rsid w:val="003874F3"/>
    <w:rsid w:val="00387B46"/>
    <w:rsid w:val="00390FA7"/>
    <w:rsid w:val="00391323"/>
    <w:rsid w:val="00392F73"/>
    <w:rsid w:val="00393B0F"/>
    <w:rsid w:val="00394047"/>
    <w:rsid w:val="003965A0"/>
    <w:rsid w:val="00396864"/>
    <w:rsid w:val="00397AB3"/>
    <w:rsid w:val="00397BC4"/>
    <w:rsid w:val="003A096A"/>
    <w:rsid w:val="003A1375"/>
    <w:rsid w:val="003A1919"/>
    <w:rsid w:val="003A19DA"/>
    <w:rsid w:val="003A1B53"/>
    <w:rsid w:val="003A451E"/>
    <w:rsid w:val="003A4544"/>
    <w:rsid w:val="003A470F"/>
    <w:rsid w:val="003A7189"/>
    <w:rsid w:val="003A7D68"/>
    <w:rsid w:val="003B0DCC"/>
    <w:rsid w:val="003B138F"/>
    <w:rsid w:val="003B1B76"/>
    <w:rsid w:val="003B2170"/>
    <w:rsid w:val="003B46DF"/>
    <w:rsid w:val="003B6269"/>
    <w:rsid w:val="003B6A17"/>
    <w:rsid w:val="003B6E3A"/>
    <w:rsid w:val="003B7AB0"/>
    <w:rsid w:val="003C0803"/>
    <w:rsid w:val="003C09BB"/>
    <w:rsid w:val="003C1FE7"/>
    <w:rsid w:val="003C2684"/>
    <w:rsid w:val="003C3448"/>
    <w:rsid w:val="003C3C27"/>
    <w:rsid w:val="003C3C40"/>
    <w:rsid w:val="003C4274"/>
    <w:rsid w:val="003C56DC"/>
    <w:rsid w:val="003C6007"/>
    <w:rsid w:val="003C61A0"/>
    <w:rsid w:val="003C6400"/>
    <w:rsid w:val="003D30E7"/>
    <w:rsid w:val="003D3479"/>
    <w:rsid w:val="003D3E0C"/>
    <w:rsid w:val="003D4611"/>
    <w:rsid w:val="003D6548"/>
    <w:rsid w:val="003E2EDB"/>
    <w:rsid w:val="003E2F03"/>
    <w:rsid w:val="003E49FE"/>
    <w:rsid w:val="003E5208"/>
    <w:rsid w:val="003E5477"/>
    <w:rsid w:val="003E5EFC"/>
    <w:rsid w:val="003E73ED"/>
    <w:rsid w:val="003E7D9B"/>
    <w:rsid w:val="003F0B39"/>
    <w:rsid w:val="003F0C6D"/>
    <w:rsid w:val="003F19E7"/>
    <w:rsid w:val="003F2246"/>
    <w:rsid w:val="003F24D8"/>
    <w:rsid w:val="003F2587"/>
    <w:rsid w:val="003F2E26"/>
    <w:rsid w:val="003F4E36"/>
    <w:rsid w:val="003F5121"/>
    <w:rsid w:val="003F541C"/>
    <w:rsid w:val="003F6385"/>
    <w:rsid w:val="003F72B5"/>
    <w:rsid w:val="003F7DC7"/>
    <w:rsid w:val="00400321"/>
    <w:rsid w:val="00401222"/>
    <w:rsid w:val="00401DEE"/>
    <w:rsid w:val="00402382"/>
    <w:rsid w:val="004024B8"/>
    <w:rsid w:val="004025BA"/>
    <w:rsid w:val="004034C1"/>
    <w:rsid w:val="00403D80"/>
    <w:rsid w:val="004044AB"/>
    <w:rsid w:val="00405098"/>
    <w:rsid w:val="00406053"/>
    <w:rsid w:val="00406222"/>
    <w:rsid w:val="0040682F"/>
    <w:rsid w:val="00406A16"/>
    <w:rsid w:val="004106DB"/>
    <w:rsid w:val="00410BAF"/>
    <w:rsid w:val="00411854"/>
    <w:rsid w:val="00411D7C"/>
    <w:rsid w:val="00412FEC"/>
    <w:rsid w:val="004138AC"/>
    <w:rsid w:val="00413B03"/>
    <w:rsid w:val="004140ED"/>
    <w:rsid w:val="00414392"/>
    <w:rsid w:val="00414AC4"/>
    <w:rsid w:val="00415243"/>
    <w:rsid w:val="00420477"/>
    <w:rsid w:val="00420B7B"/>
    <w:rsid w:val="00420F7D"/>
    <w:rsid w:val="00421E40"/>
    <w:rsid w:val="0042263A"/>
    <w:rsid w:val="00424D1C"/>
    <w:rsid w:val="00425CB6"/>
    <w:rsid w:val="0042605F"/>
    <w:rsid w:val="00427605"/>
    <w:rsid w:val="004307FE"/>
    <w:rsid w:val="00431107"/>
    <w:rsid w:val="0043137E"/>
    <w:rsid w:val="00431383"/>
    <w:rsid w:val="00434501"/>
    <w:rsid w:val="0043550B"/>
    <w:rsid w:val="00436966"/>
    <w:rsid w:val="00436B99"/>
    <w:rsid w:val="00437123"/>
    <w:rsid w:val="00437473"/>
    <w:rsid w:val="00440704"/>
    <w:rsid w:val="00440B67"/>
    <w:rsid w:val="004417D7"/>
    <w:rsid w:val="004420C5"/>
    <w:rsid w:val="004423BB"/>
    <w:rsid w:val="00442559"/>
    <w:rsid w:val="0044339F"/>
    <w:rsid w:val="004438AA"/>
    <w:rsid w:val="004439ED"/>
    <w:rsid w:val="00443CF3"/>
    <w:rsid w:val="00450A9D"/>
    <w:rsid w:val="00450BC2"/>
    <w:rsid w:val="00451553"/>
    <w:rsid w:val="00452B8E"/>
    <w:rsid w:val="004538DE"/>
    <w:rsid w:val="00454680"/>
    <w:rsid w:val="00454B2F"/>
    <w:rsid w:val="00454C14"/>
    <w:rsid w:val="00456072"/>
    <w:rsid w:val="00456704"/>
    <w:rsid w:val="0046034F"/>
    <w:rsid w:val="0046072C"/>
    <w:rsid w:val="00460ADC"/>
    <w:rsid w:val="004610F4"/>
    <w:rsid w:val="0046125F"/>
    <w:rsid w:val="00461C87"/>
    <w:rsid w:val="00462CC8"/>
    <w:rsid w:val="004645CA"/>
    <w:rsid w:val="00465739"/>
    <w:rsid w:val="00465B09"/>
    <w:rsid w:val="00466474"/>
    <w:rsid w:val="00466ADB"/>
    <w:rsid w:val="00466E03"/>
    <w:rsid w:val="00466E8D"/>
    <w:rsid w:val="00467911"/>
    <w:rsid w:val="00467C84"/>
    <w:rsid w:val="004730F9"/>
    <w:rsid w:val="004742FF"/>
    <w:rsid w:val="00474B80"/>
    <w:rsid w:val="00474DAC"/>
    <w:rsid w:val="00475340"/>
    <w:rsid w:val="004815B9"/>
    <w:rsid w:val="00481815"/>
    <w:rsid w:val="00481864"/>
    <w:rsid w:val="00482576"/>
    <w:rsid w:val="00482996"/>
    <w:rsid w:val="00483717"/>
    <w:rsid w:val="00485DA1"/>
    <w:rsid w:val="00490A40"/>
    <w:rsid w:val="00490B84"/>
    <w:rsid w:val="00491D7B"/>
    <w:rsid w:val="00492094"/>
    <w:rsid w:val="0049419D"/>
    <w:rsid w:val="00494ABB"/>
    <w:rsid w:val="004957D3"/>
    <w:rsid w:val="00496475"/>
    <w:rsid w:val="00497807"/>
    <w:rsid w:val="004A11A5"/>
    <w:rsid w:val="004A25AA"/>
    <w:rsid w:val="004A2BC9"/>
    <w:rsid w:val="004A3B2F"/>
    <w:rsid w:val="004A3C14"/>
    <w:rsid w:val="004A5B85"/>
    <w:rsid w:val="004A61C5"/>
    <w:rsid w:val="004A6E76"/>
    <w:rsid w:val="004B0035"/>
    <w:rsid w:val="004B28E4"/>
    <w:rsid w:val="004B455C"/>
    <w:rsid w:val="004B7034"/>
    <w:rsid w:val="004C046D"/>
    <w:rsid w:val="004C068F"/>
    <w:rsid w:val="004C0C6A"/>
    <w:rsid w:val="004C1A64"/>
    <w:rsid w:val="004C2742"/>
    <w:rsid w:val="004C2E7D"/>
    <w:rsid w:val="004C30B2"/>
    <w:rsid w:val="004C32F8"/>
    <w:rsid w:val="004C3F01"/>
    <w:rsid w:val="004C404A"/>
    <w:rsid w:val="004C486B"/>
    <w:rsid w:val="004C4F76"/>
    <w:rsid w:val="004C597B"/>
    <w:rsid w:val="004C68BF"/>
    <w:rsid w:val="004C6CE8"/>
    <w:rsid w:val="004C7AA6"/>
    <w:rsid w:val="004D17E2"/>
    <w:rsid w:val="004D2A83"/>
    <w:rsid w:val="004D3976"/>
    <w:rsid w:val="004D3D72"/>
    <w:rsid w:val="004D455A"/>
    <w:rsid w:val="004D55EA"/>
    <w:rsid w:val="004D5FF6"/>
    <w:rsid w:val="004D6707"/>
    <w:rsid w:val="004D7302"/>
    <w:rsid w:val="004E0532"/>
    <w:rsid w:val="004E0CBB"/>
    <w:rsid w:val="004E1829"/>
    <w:rsid w:val="004E1E1B"/>
    <w:rsid w:val="004E308C"/>
    <w:rsid w:val="004E39AC"/>
    <w:rsid w:val="004E3B6F"/>
    <w:rsid w:val="004E4932"/>
    <w:rsid w:val="004E5048"/>
    <w:rsid w:val="004E53A1"/>
    <w:rsid w:val="004E6F9E"/>
    <w:rsid w:val="004E77B8"/>
    <w:rsid w:val="004F0806"/>
    <w:rsid w:val="004F16F6"/>
    <w:rsid w:val="004F2026"/>
    <w:rsid w:val="004F2295"/>
    <w:rsid w:val="004F2871"/>
    <w:rsid w:val="004F3B6F"/>
    <w:rsid w:val="004F4F91"/>
    <w:rsid w:val="004F5489"/>
    <w:rsid w:val="004F65BD"/>
    <w:rsid w:val="004F6825"/>
    <w:rsid w:val="004F6BF1"/>
    <w:rsid w:val="004F6D24"/>
    <w:rsid w:val="004F6DB7"/>
    <w:rsid w:val="00501751"/>
    <w:rsid w:val="005021A2"/>
    <w:rsid w:val="00502701"/>
    <w:rsid w:val="00503B03"/>
    <w:rsid w:val="00504799"/>
    <w:rsid w:val="00504E13"/>
    <w:rsid w:val="00505082"/>
    <w:rsid w:val="0050523F"/>
    <w:rsid w:val="00505F9B"/>
    <w:rsid w:val="00506501"/>
    <w:rsid w:val="0051072F"/>
    <w:rsid w:val="00510975"/>
    <w:rsid w:val="00511700"/>
    <w:rsid w:val="00511F4D"/>
    <w:rsid w:val="005125E8"/>
    <w:rsid w:val="00512BEC"/>
    <w:rsid w:val="00512C32"/>
    <w:rsid w:val="005134D5"/>
    <w:rsid w:val="005135EA"/>
    <w:rsid w:val="00513EBD"/>
    <w:rsid w:val="005175D8"/>
    <w:rsid w:val="005203DA"/>
    <w:rsid w:val="005214EF"/>
    <w:rsid w:val="0052155E"/>
    <w:rsid w:val="00521E32"/>
    <w:rsid w:val="00522897"/>
    <w:rsid w:val="00522991"/>
    <w:rsid w:val="00522C36"/>
    <w:rsid w:val="00522D5E"/>
    <w:rsid w:val="00523A16"/>
    <w:rsid w:val="00523BBF"/>
    <w:rsid w:val="005241E6"/>
    <w:rsid w:val="00524B0E"/>
    <w:rsid w:val="00524EFB"/>
    <w:rsid w:val="0052562A"/>
    <w:rsid w:val="00525908"/>
    <w:rsid w:val="00526CD3"/>
    <w:rsid w:val="00526D3D"/>
    <w:rsid w:val="00533408"/>
    <w:rsid w:val="00533E78"/>
    <w:rsid w:val="005353C9"/>
    <w:rsid w:val="00535799"/>
    <w:rsid w:val="00536BDF"/>
    <w:rsid w:val="00536F12"/>
    <w:rsid w:val="005401E4"/>
    <w:rsid w:val="00540ED2"/>
    <w:rsid w:val="00541490"/>
    <w:rsid w:val="005415F7"/>
    <w:rsid w:val="00541686"/>
    <w:rsid w:val="00541FFB"/>
    <w:rsid w:val="005434E0"/>
    <w:rsid w:val="00543585"/>
    <w:rsid w:val="00543CD6"/>
    <w:rsid w:val="005445CE"/>
    <w:rsid w:val="00545390"/>
    <w:rsid w:val="0054596D"/>
    <w:rsid w:val="00545DB1"/>
    <w:rsid w:val="00546537"/>
    <w:rsid w:val="005466EC"/>
    <w:rsid w:val="00546EBC"/>
    <w:rsid w:val="00546F22"/>
    <w:rsid w:val="00547C61"/>
    <w:rsid w:val="00550B9C"/>
    <w:rsid w:val="00550F3A"/>
    <w:rsid w:val="005529B6"/>
    <w:rsid w:val="00553B57"/>
    <w:rsid w:val="00553FBE"/>
    <w:rsid w:val="005545B8"/>
    <w:rsid w:val="00554B20"/>
    <w:rsid w:val="00555B8E"/>
    <w:rsid w:val="005571B5"/>
    <w:rsid w:val="00557A24"/>
    <w:rsid w:val="005604F8"/>
    <w:rsid w:val="00560F16"/>
    <w:rsid w:val="005610EA"/>
    <w:rsid w:val="00562D9B"/>
    <w:rsid w:val="00563E6F"/>
    <w:rsid w:val="00563F73"/>
    <w:rsid w:val="00565B7B"/>
    <w:rsid w:val="00566CF8"/>
    <w:rsid w:val="00567387"/>
    <w:rsid w:val="00567429"/>
    <w:rsid w:val="0057120B"/>
    <w:rsid w:val="00571251"/>
    <w:rsid w:val="00572444"/>
    <w:rsid w:val="005727BD"/>
    <w:rsid w:val="00572CEC"/>
    <w:rsid w:val="005731B9"/>
    <w:rsid w:val="00574FB9"/>
    <w:rsid w:val="00575DE7"/>
    <w:rsid w:val="00576B94"/>
    <w:rsid w:val="00577F8C"/>
    <w:rsid w:val="00581717"/>
    <w:rsid w:val="00581A30"/>
    <w:rsid w:val="00582B5F"/>
    <w:rsid w:val="00582D09"/>
    <w:rsid w:val="00584757"/>
    <w:rsid w:val="00585EC3"/>
    <w:rsid w:val="00585FB7"/>
    <w:rsid w:val="005865C6"/>
    <w:rsid w:val="00590088"/>
    <w:rsid w:val="00590E11"/>
    <w:rsid w:val="00591A4E"/>
    <w:rsid w:val="0059240E"/>
    <w:rsid w:val="005929DA"/>
    <w:rsid w:val="00592BD2"/>
    <w:rsid w:val="00593631"/>
    <w:rsid w:val="005952FE"/>
    <w:rsid w:val="00595666"/>
    <w:rsid w:val="00596338"/>
    <w:rsid w:val="00596667"/>
    <w:rsid w:val="00596B54"/>
    <w:rsid w:val="005974D9"/>
    <w:rsid w:val="00597C5F"/>
    <w:rsid w:val="005A0F50"/>
    <w:rsid w:val="005A1396"/>
    <w:rsid w:val="005A1F9B"/>
    <w:rsid w:val="005A2085"/>
    <w:rsid w:val="005A3C83"/>
    <w:rsid w:val="005A4E4F"/>
    <w:rsid w:val="005A4E65"/>
    <w:rsid w:val="005A68A5"/>
    <w:rsid w:val="005A7CD4"/>
    <w:rsid w:val="005B0EED"/>
    <w:rsid w:val="005B1FA0"/>
    <w:rsid w:val="005B39AC"/>
    <w:rsid w:val="005B6D35"/>
    <w:rsid w:val="005B7EBD"/>
    <w:rsid w:val="005C25A0"/>
    <w:rsid w:val="005C2C64"/>
    <w:rsid w:val="005C3630"/>
    <w:rsid w:val="005C4CED"/>
    <w:rsid w:val="005C5EBD"/>
    <w:rsid w:val="005C6C40"/>
    <w:rsid w:val="005D0006"/>
    <w:rsid w:val="005D08E8"/>
    <w:rsid w:val="005D0BBE"/>
    <w:rsid w:val="005D1551"/>
    <w:rsid w:val="005D20AD"/>
    <w:rsid w:val="005D21FF"/>
    <w:rsid w:val="005D2C4A"/>
    <w:rsid w:val="005D4F5E"/>
    <w:rsid w:val="005D76E0"/>
    <w:rsid w:val="005E1547"/>
    <w:rsid w:val="005E200C"/>
    <w:rsid w:val="005E2104"/>
    <w:rsid w:val="005E290C"/>
    <w:rsid w:val="005E29A6"/>
    <w:rsid w:val="005E2E10"/>
    <w:rsid w:val="005E446F"/>
    <w:rsid w:val="005E504C"/>
    <w:rsid w:val="005E7028"/>
    <w:rsid w:val="005F03E3"/>
    <w:rsid w:val="005F0A5B"/>
    <w:rsid w:val="005F0DF6"/>
    <w:rsid w:val="005F0FA0"/>
    <w:rsid w:val="005F1799"/>
    <w:rsid w:val="005F28D8"/>
    <w:rsid w:val="005F3528"/>
    <w:rsid w:val="005F43CA"/>
    <w:rsid w:val="005F4461"/>
    <w:rsid w:val="005F49A7"/>
    <w:rsid w:val="005F5F25"/>
    <w:rsid w:val="005F65E5"/>
    <w:rsid w:val="005F6E43"/>
    <w:rsid w:val="005F74D3"/>
    <w:rsid w:val="00600521"/>
    <w:rsid w:val="00600900"/>
    <w:rsid w:val="00600A46"/>
    <w:rsid w:val="00600F46"/>
    <w:rsid w:val="006020BB"/>
    <w:rsid w:val="00602258"/>
    <w:rsid w:val="00603A84"/>
    <w:rsid w:val="00603DD6"/>
    <w:rsid w:val="00605DA6"/>
    <w:rsid w:val="00606341"/>
    <w:rsid w:val="0060692F"/>
    <w:rsid w:val="006069BB"/>
    <w:rsid w:val="00607072"/>
    <w:rsid w:val="006078D2"/>
    <w:rsid w:val="006107CF"/>
    <w:rsid w:val="00610C97"/>
    <w:rsid w:val="00610E85"/>
    <w:rsid w:val="006114AA"/>
    <w:rsid w:val="006126B4"/>
    <w:rsid w:val="00612785"/>
    <w:rsid w:val="0061298F"/>
    <w:rsid w:val="00613B31"/>
    <w:rsid w:val="00613F14"/>
    <w:rsid w:val="006161AB"/>
    <w:rsid w:val="00616565"/>
    <w:rsid w:val="006167D9"/>
    <w:rsid w:val="00616EC8"/>
    <w:rsid w:val="0061718F"/>
    <w:rsid w:val="00620973"/>
    <w:rsid w:val="00620B30"/>
    <w:rsid w:val="00621990"/>
    <w:rsid w:val="006224AF"/>
    <w:rsid w:val="00624A35"/>
    <w:rsid w:val="00626A55"/>
    <w:rsid w:val="00627EB8"/>
    <w:rsid w:val="00631A06"/>
    <w:rsid w:val="00636170"/>
    <w:rsid w:val="00637C14"/>
    <w:rsid w:val="006407CE"/>
    <w:rsid w:val="0064145E"/>
    <w:rsid w:val="00641735"/>
    <w:rsid w:val="0064320A"/>
    <w:rsid w:val="006435A2"/>
    <w:rsid w:val="006439B3"/>
    <w:rsid w:val="00643A93"/>
    <w:rsid w:val="00643FDB"/>
    <w:rsid w:val="00646D7E"/>
    <w:rsid w:val="00646E3B"/>
    <w:rsid w:val="00647E5D"/>
    <w:rsid w:val="006527D9"/>
    <w:rsid w:val="006529C0"/>
    <w:rsid w:val="00652ED4"/>
    <w:rsid w:val="006530D1"/>
    <w:rsid w:val="00653598"/>
    <w:rsid w:val="00653AAE"/>
    <w:rsid w:val="0065434F"/>
    <w:rsid w:val="00654418"/>
    <w:rsid w:val="00654F07"/>
    <w:rsid w:val="006550B2"/>
    <w:rsid w:val="00655856"/>
    <w:rsid w:val="00655B10"/>
    <w:rsid w:val="0065630A"/>
    <w:rsid w:val="00656855"/>
    <w:rsid w:val="00657E84"/>
    <w:rsid w:val="006607DB"/>
    <w:rsid w:val="00661020"/>
    <w:rsid w:val="0066119E"/>
    <w:rsid w:val="00661BBC"/>
    <w:rsid w:val="00662647"/>
    <w:rsid w:val="00663635"/>
    <w:rsid w:val="006636B2"/>
    <w:rsid w:val="00663A06"/>
    <w:rsid w:val="006649E3"/>
    <w:rsid w:val="00665FA8"/>
    <w:rsid w:val="0066654B"/>
    <w:rsid w:val="006665FC"/>
    <w:rsid w:val="006667E6"/>
    <w:rsid w:val="00666B67"/>
    <w:rsid w:val="00666E66"/>
    <w:rsid w:val="00671096"/>
    <w:rsid w:val="00671F86"/>
    <w:rsid w:val="00673404"/>
    <w:rsid w:val="00674595"/>
    <w:rsid w:val="006745EB"/>
    <w:rsid w:val="00677854"/>
    <w:rsid w:val="00680CED"/>
    <w:rsid w:val="00681A2A"/>
    <w:rsid w:val="00681E60"/>
    <w:rsid w:val="006824E6"/>
    <w:rsid w:val="00682674"/>
    <w:rsid w:val="006829B5"/>
    <w:rsid w:val="0068328C"/>
    <w:rsid w:val="006832B7"/>
    <w:rsid w:val="006835A2"/>
    <w:rsid w:val="0068405B"/>
    <w:rsid w:val="006845B1"/>
    <w:rsid w:val="0068506F"/>
    <w:rsid w:val="006850E0"/>
    <w:rsid w:val="00685CB2"/>
    <w:rsid w:val="006864CB"/>
    <w:rsid w:val="00686CE1"/>
    <w:rsid w:val="006876D7"/>
    <w:rsid w:val="00690718"/>
    <w:rsid w:val="00690F36"/>
    <w:rsid w:val="0069157E"/>
    <w:rsid w:val="006918FB"/>
    <w:rsid w:val="0069231E"/>
    <w:rsid w:val="0069286A"/>
    <w:rsid w:val="00692FE7"/>
    <w:rsid w:val="006930F7"/>
    <w:rsid w:val="00693AE6"/>
    <w:rsid w:val="00693CB2"/>
    <w:rsid w:val="0069424F"/>
    <w:rsid w:val="006949AF"/>
    <w:rsid w:val="006950C0"/>
    <w:rsid w:val="006956C3"/>
    <w:rsid w:val="006959EE"/>
    <w:rsid w:val="00695A34"/>
    <w:rsid w:val="00696087"/>
    <w:rsid w:val="006970E8"/>
    <w:rsid w:val="00697F5C"/>
    <w:rsid w:val="006A1052"/>
    <w:rsid w:val="006A13F1"/>
    <w:rsid w:val="006A3581"/>
    <w:rsid w:val="006A39C6"/>
    <w:rsid w:val="006A3A96"/>
    <w:rsid w:val="006A3DD4"/>
    <w:rsid w:val="006A4061"/>
    <w:rsid w:val="006A48B7"/>
    <w:rsid w:val="006A5785"/>
    <w:rsid w:val="006A59DF"/>
    <w:rsid w:val="006A5D73"/>
    <w:rsid w:val="006A5E3B"/>
    <w:rsid w:val="006A67C7"/>
    <w:rsid w:val="006A6F45"/>
    <w:rsid w:val="006A71D8"/>
    <w:rsid w:val="006A7ED1"/>
    <w:rsid w:val="006B296B"/>
    <w:rsid w:val="006B3F11"/>
    <w:rsid w:val="006B4199"/>
    <w:rsid w:val="006B4626"/>
    <w:rsid w:val="006B4BF5"/>
    <w:rsid w:val="006B4CC7"/>
    <w:rsid w:val="006B54DF"/>
    <w:rsid w:val="006B569B"/>
    <w:rsid w:val="006B6806"/>
    <w:rsid w:val="006B743B"/>
    <w:rsid w:val="006B7C74"/>
    <w:rsid w:val="006B7EA0"/>
    <w:rsid w:val="006C1CC5"/>
    <w:rsid w:val="006C1ECD"/>
    <w:rsid w:val="006C39A5"/>
    <w:rsid w:val="006C412B"/>
    <w:rsid w:val="006C4872"/>
    <w:rsid w:val="006C4F9F"/>
    <w:rsid w:val="006C4FDC"/>
    <w:rsid w:val="006C5415"/>
    <w:rsid w:val="006C5699"/>
    <w:rsid w:val="006D0106"/>
    <w:rsid w:val="006D0620"/>
    <w:rsid w:val="006D146A"/>
    <w:rsid w:val="006D1F4D"/>
    <w:rsid w:val="006D2359"/>
    <w:rsid w:val="006D2941"/>
    <w:rsid w:val="006D29BB"/>
    <w:rsid w:val="006D3265"/>
    <w:rsid w:val="006D3E2E"/>
    <w:rsid w:val="006D50CE"/>
    <w:rsid w:val="006E1234"/>
    <w:rsid w:val="006E1AD7"/>
    <w:rsid w:val="006E2910"/>
    <w:rsid w:val="006E2F55"/>
    <w:rsid w:val="006E3A5F"/>
    <w:rsid w:val="006E413C"/>
    <w:rsid w:val="006E61CE"/>
    <w:rsid w:val="006F21B9"/>
    <w:rsid w:val="006F232C"/>
    <w:rsid w:val="006F23B1"/>
    <w:rsid w:val="006F3A76"/>
    <w:rsid w:val="006F46CF"/>
    <w:rsid w:val="006F69C3"/>
    <w:rsid w:val="00701C1C"/>
    <w:rsid w:val="00701D17"/>
    <w:rsid w:val="00702097"/>
    <w:rsid w:val="00705FB3"/>
    <w:rsid w:val="0070670D"/>
    <w:rsid w:val="00707B83"/>
    <w:rsid w:val="00707DBA"/>
    <w:rsid w:val="007127C6"/>
    <w:rsid w:val="00712A91"/>
    <w:rsid w:val="00712F0D"/>
    <w:rsid w:val="007157DC"/>
    <w:rsid w:val="0071667B"/>
    <w:rsid w:val="007166CB"/>
    <w:rsid w:val="00717202"/>
    <w:rsid w:val="007212FC"/>
    <w:rsid w:val="00723FF4"/>
    <w:rsid w:val="007240E7"/>
    <w:rsid w:val="00724CC6"/>
    <w:rsid w:val="00726201"/>
    <w:rsid w:val="007279D1"/>
    <w:rsid w:val="00727CA5"/>
    <w:rsid w:val="00730A85"/>
    <w:rsid w:val="00730B5A"/>
    <w:rsid w:val="00733124"/>
    <w:rsid w:val="007333D3"/>
    <w:rsid w:val="00733E88"/>
    <w:rsid w:val="00734085"/>
    <w:rsid w:val="0073580F"/>
    <w:rsid w:val="0073661E"/>
    <w:rsid w:val="00737517"/>
    <w:rsid w:val="007378A8"/>
    <w:rsid w:val="00737A74"/>
    <w:rsid w:val="00740D2B"/>
    <w:rsid w:val="0074234F"/>
    <w:rsid w:val="007431E8"/>
    <w:rsid w:val="00743CED"/>
    <w:rsid w:val="00745B92"/>
    <w:rsid w:val="007467A2"/>
    <w:rsid w:val="00746E46"/>
    <w:rsid w:val="00747D14"/>
    <w:rsid w:val="00751FAD"/>
    <w:rsid w:val="0075243C"/>
    <w:rsid w:val="00752635"/>
    <w:rsid w:val="00753863"/>
    <w:rsid w:val="00754C62"/>
    <w:rsid w:val="00755CFB"/>
    <w:rsid w:val="00756522"/>
    <w:rsid w:val="00756AE9"/>
    <w:rsid w:val="007607A3"/>
    <w:rsid w:val="00760935"/>
    <w:rsid w:val="00760C68"/>
    <w:rsid w:val="00760DEF"/>
    <w:rsid w:val="00761CAB"/>
    <w:rsid w:val="00762EDE"/>
    <w:rsid w:val="007635F1"/>
    <w:rsid w:val="00763F39"/>
    <w:rsid w:val="00763F73"/>
    <w:rsid w:val="007677FF"/>
    <w:rsid w:val="00767D74"/>
    <w:rsid w:val="00770122"/>
    <w:rsid w:val="00770F19"/>
    <w:rsid w:val="00771E81"/>
    <w:rsid w:val="0077211F"/>
    <w:rsid w:val="0077284D"/>
    <w:rsid w:val="00772B30"/>
    <w:rsid w:val="007731E5"/>
    <w:rsid w:val="007743B7"/>
    <w:rsid w:val="00775332"/>
    <w:rsid w:val="007753DF"/>
    <w:rsid w:val="007757D7"/>
    <w:rsid w:val="00777C3F"/>
    <w:rsid w:val="0078044F"/>
    <w:rsid w:val="00780674"/>
    <w:rsid w:val="007811D0"/>
    <w:rsid w:val="00781C83"/>
    <w:rsid w:val="0078251C"/>
    <w:rsid w:val="00782B04"/>
    <w:rsid w:val="00782B17"/>
    <w:rsid w:val="0078316C"/>
    <w:rsid w:val="0078323C"/>
    <w:rsid w:val="00783E2F"/>
    <w:rsid w:val="0078689A"/>
    <w:rsid w:val="007915BE"/>
    <w:rsid w:val="00792D87"/>
    <w:rsid w:val="0079437D"/>
    <w:rsid w:val="00794582"/>
    <w:rsid w:val="00795241"/>
    <w:rsid w:val="007954B9"/>
    <w:rsid w:val="00795657"/>
    <w:rsid w:val="00795FF7"/>
    <w:rsid w:val="00796316"/>
    <w:rsid w:val="007965DF"/>
    <w:rsid w:val="007A05D1"/>
    <w:rsid w:val="007A0727"/>
    <w:rsid w:val="007A2C73"/>
    <w:rsid w:val="007A2D17"/>
    <w:rsid w:val="007A52E7"/>
    <w:rsid w:val="007A571E"/>
    <w:rsid w:val="007A68F8"/>
    <w:rsid w:val="007B42C6"/>
    <w:rsid w:val="007B5D32"/>
    <w:rsid w:val="007B6198"/>
    <w:rsid w:val="007B6AD2"/>
    <w:rsid w:val="007B6EC0"/>
    <w:rsid w:val="007B7208"/>
    <w:rsid w:val="007C0D36"/>
    <w:rsid w:val="007C25BC"/>
    <w:rsid w:val="007C3135"/>
    <w:rsid w:val="007C33B1"/>
    <w:rsid w:val="007C4551"/>
    <w:rsid w:val="007C57A0"/>
    <w:rsid w:val="007C6225"/>
    <w:rsid w:val="007C64A8"/>
    <w:rsid w:val="007C7645"/>
    <w:rsid w:val="007D01D1"/>
    <w:rsid w:val="007D5904"/>
    <w:rsid w:val="007D60C0"/>
    <w:rsid w:val="007D630E"/>
    <w:rsid w:val="007D656F"/>
    <w:rsid w:val="007D6C03"/>
    <w:rsid w:val="007D6E65"/>
    <w:rsid w:val="007E0801"/>
    <w:rsid w:val="007E0E5C"/>
    <w:rsid w:val="007E1893"/>
    <w:rsid w:val="007E1E94"/>
    <w:rsid w:val="007E2049"/>
    <w:rsid w:val="007E2231"/>
    <w:rsid w:val="007E250F"/>
    <w:rsid w:val="007E28E3"/>
    <w:rsid w:val="007E2A6D"/>
    <w:rsid w:val="007E3109"/>
    <w:rsid w:val="007E4098"/>
    <w:rsid w:val="007E42AE"/>
    <w:rsid w:val="007E468B"/>
    <w:rsid w:val="007E4EA6"/>
    <w:rsid w:val="007E5660"/>
    <w:rsid w:val="007E5755"/>
    <w:rsid w:val="007E6715"/>
    <w:rsid w:val="007E6E59"/>
    <w:rsid w:val="007E71B0"/>
    <w:rsid w:val="007E7B1B"/>
    <w:rsid w:val="007E7B74"/>
    <w:rsid w:val="007F001C"/>
    <w:rsid w:val="007F025E"/>
    <w:rsid w:val="007F105D"/>
    <w:rsid w:val="007F24FE"/>
    <w:rsid w:val="007F45F8"/>
    <w:rsid w:val="007F4682"/>
    <w:rsid w:val="007F4E34"/>
    <w:rsid w:val="007F7A7A"/>
    <w:rsid w:val="007F7E1B"/>
    <w:rsid w:val="008007EC"/>
    <w:rsid w:val="008019F7"/>
    <w:rsid w:val="00801DF7"/>
    <w:rsid w:val="0080211C"/>
    <w:rsid w:val="008039F7"/>
    <w:rsid w:val="00805A11"/>
    <w:rsid w:val="00805ADD"/>
    <w:rsid w:val="008060C5"/>
    <w:rsid w:val="00806DDE"/>
    <w:rsid w:val="0080700B"/>
    <w:rsid w:val="00807356"/>
    <w:rsid w:val="0080782F"/>
    <w:rsid w:val="00807C10"/>
    <w:rsid w:val="00810B60"/>
    <w:rsid w:val="00811079"/>
    <w:rsid w:val="0081220B"/>
    <w:rsid w:val="00812B94"/>
    <w:rsid w:val="00813629"/>
    <w:rsid w:val="00813D68"/>
    <w:rsid w:val="0081595F"/>
    <w:rsid w:val="008164AF"/>
    <w:rsid w:val="00816687"/>
    <w:rsid w:val="00817BDE"/>
    <w:rsid w:val="008205C9"/>
    <w:rsid w:val="00820651"/>
    <w:rsid w:val="00820775"/>
    <w:rsid w:val="00820EC9"/>
    <w:rsid w:val="00820F3C"/>
    <w:rsid w:val="00821831"/>
    <w:rsid w:val="00822833"/>
    <w:rsid w:val="00822CB0"/>
    <w:rsid w:val="00822FFB"/>
    <w:rsid w:val="00824D32"/>
    <w:rsid w:val="008256DC"/>
    <w:rsid w:val="0083002D"/>
    <w:rsid w:val="00831591"/>
    <w:rsid w:val="00831FBF"/>
    <w:rsid w:val="00832E6F"/>
    <w:rsid w:val="00833FA9"/>
    <w:rsid w:val="00835507"/>
    <w:rsid w:val="00835E08"/>
    <w:rsid w:val="00836B1D"/>
    <w:rsid w:val="0083734E"/>
    <w:rsid w:val="008377F7"/>
    <w:rsid w:val="00837D50"/>
    <w:rsid w:val="00840384"/>
    <w:rsid w:val="008406E3"/>
    <w:rsid w:val="00840870"/>
    <w:rsid w:val="008408E5"/>
    <w:rsid w:val="0084111C"/>
    <w:rsid w:val="0084165F"/>
    <w:rsid w:val="00841B26"/>
    <w:rsid w:val="00841C63"/>
    <w:rsid w:val="008421E0"/>
    <w:rsid w:val="00842752"/>
    <w:rsid w:val="00843588"/>
    <w:rsid w:val="00843721"/>
    <w:rsid w:val="0084521F"/>
    <w:rsid w:val="008458A2"/>
    <w:rsid w:val="00846312"/>
    <w:rsid w:val="00850650"/>
    <w:rsid w:val="0085162E"/>
    <w:rsid w:val="00851884"/>
    <w:rsid w:val="00851A9E"/>
    <w:rsid w:val="008524D0"/>
    <w:rsid w:val="008537C9"/>
    <w:rsid w:val="00855F34"/>
    <w:rsid w:val="008618E4"/>
    <w:rsid w:val="0086263B"/>
    <w:rsid w:val="008642DD"/>
    <w:rsid w:val="008653FC"/>
    <w:rsid w:val="008657E6"/>
    <w:rsid w:val="00867753"/>
    <w:rsid w:val="00867B6B"/>
    <w:rsid w:val="00871821"/>
    <w:rsid w:val="00872423"/>
    <w:rsid w:val="00872769"/>
    <w:rsid w:val="00874997"/>
    <w:rsid w:val="00876FA1"/>
    <w:rsid w:val="00877337"/>
    <w:rsid w:val="00880B3E"/>
    <w:rsid w:val="0088208C"/>
    <w:rsid w:val="00882734"/>
    <w:rsid w:val="008834A0"/>
    <w:rsid w:val="00884C07"/>
    <w:rsid w:val="00885C1B"/>
    <w:rsid w:val="008860DA"/>
    <w:rsid w:val="0088632C"/>
    <w:rsid w:val="00886F6C"/>
    <w:rsid w:val="008900B0"/>
    <w:rsid w:val="008908A0"/>
    <w:rsid w:val="0089102B"/>
    <w:rsid w:val="00891995"/>
    <w:rsid w:val="00892A8F"/>
    <w:rsid w:val="008931B3"/>
    <w:rsid w:val="008947F9"/>
    <w:rsid w:val="00894898"/>
    <w:rsid w:val="00894C4C"/>
    <w:rsid w:val="00895D05"/>
    <w:rsid w:val="008A203A"/>
    <w:rsid w:val="008A5023"/>
    <w:rsid w:val="008A544B"/>
    <w:rsid w:val="008A6E9C"/>
    <w:rsid w:val="008A7819"/>
    <w:rsid w:val="008B291D"/>
    <w:rsid w:val="008B2942"/>
    <w:rsid w:val="008B298B"/>
    <w:rsid w:val="008B3D40"/>
    <w:rsid w:val="008B5793"/>
    <w:rsid w:val="008B6639"/>
    <w:rsid w:val="008B71C9"/>
    <w:rsid w:val="008C079E"/>
    <w:rsid w:val="008C0AF0"/>
    <w:rsid w:val="008C1D08"/>
    <w:rsid w:val="008C1E37"/>
    <w:rsid w:val="008C2009"/>
    <w:rsid w:val="008C25CD"/>
    <w:rsid w:val="008C2847"/>
    <w:rsid w:val="008C2F8C"/>
    <w:rsid w:val="008C436B"/>
    <w:rsid w:val="008C7E8C"/>
    <w:rsid w:val="008D0E50"/>
    <w:rsid w:val="008D1659"/>
    <w:rsid w:val="008D1939"/>
    <w:rsid w:val="008D1DE5"/>
    <w:rsid w:val="008D290C"/>
    <w:rsid w:val="008D2E0D"/>
    <w:rsid w:val="008D44EB"/>
    <w:rsid w:val="008D536B"/>
    <w:rsid w:val="008D6241"/>
    <w:rsid w:val="008E0334"/>
    <w:rsid w:val="008E0948"/>
    <w:rsid w:val="008E1D42"/>
    <w:rsid w:val="008E2288"/>
    <w:rsid w:val="008E374C"/>
    <w:rsid w:val="008E3783"/>
    <w:rsid w:val="008E3CB8"/>
    <w:rsid w:val="008E4A9D"/>
    <w:rsid w:val="008E4D4A"/>
    <w:rsid w:val="008E55AE"/>
    <w:rsid w:val="008E59BF"/>
    <w:rsid w:val="008E5BC2"/>
    <w:rsid w:val="008E648B"/>
    <w:rsid w:val="008E74CB"/>
    <w:rsid w:val="008E7B2B"/>
    <w:rsid w:val="008F0102"/>
    <w:rsid w:val="008F0B57"/>
    <w:rsid w:val="008F1152"/>
    <w:rsid w:val="008F46BB"/>
    <w:rsid w:val="008F53EE"/>
    <w:rsid w:val="008F58AB"/>
    <w:rsid w:val="008F58F3"/>
    <w:rsid w:val="008F5BDB"/>
    <w:rsid w:val="008F64A2"/>
    <w:rsid w:val="009005D8"/>
    <w:rsid w:val="00900D5A"/>
    <w:rsid w:val="009031F1"/>
    <w:rsid w:val="00903462"/>
    <w:rsid w:val="009036EF"/>
    <w:rsid w:val="00904C58"/>
    <w:rsid w:val="00905D51"/>
    <w:rsid w:val="00907839"/>
    <w:rsid w:val="00910309"/>
    <w:rsid w:val="009103CA"/>
    <w:rsid w:val="00910955"/>
    <w:rsid w:val="00911663"/>
    <w:rsid w:val="00911A1A"/>
    <w:rsid w:val="00911A69"/>
    <w:rsid w:val="0091228B"/>
    <w:rsid w:val="009134F5"/>
    <w:rsid w:val="00913F60"/>
    <w:rsid w:val="00914C8D"/>
    <w:rsid w:val="00916916"/>
    <w:rsid w:val="009172A3"/>
    <w:rsid w:val="00917D85"/>
    <w:rsid w:val="00920A8C"/>
    <w:rsid w:val="009216E2"/>
    <w:rsid w:val="00921732"/>
    <w:rsid w:val="009224A7"/>
    <w:rsid w:val="00922990"/>
    <w:rsid w:val="009236FE"/>
    <w:rsid w:val="00923AD0"/>
    <w:rsid w:val="00924F71"/>
    <w:rsid w:val="00926406"/>
    <w:rsid w:val="00926A60"/>
    <w:rsid w:val="009275D5"/>
    <w:rsid w:val="00927E63"/>
    <w:rsid w:val="00932981"/>
    <w:rsid w:val="00934759"/>
    <w:rsid w:val="00934848"/>
    <w:rsid w:val="00934C33"/>
    <w:rsid w:val="0093566D"/>
    <w:rsid w:val="00936D1B"/>
    <w:rsid w:val="009376C1"/>
    <w:rsid w:val="009376D2"/>
    <w:rsid w:val="00937C00"/>
    <w:rsid w:val="00941964"/>
    <w:rsid w:val="00941A54"/>
    <w:rsid w:val="00943AE3"/>
    <w:rsid w:val="009455E0"/>
    <w:rsid w:val="00946C01"/>
    <w:rsid w:val="009475BD"/>
    <w:rsid w:val="00947A04"/>
    <w:rsid w:val="00950709"/>
    <w:rsid w:val="00950CC2"/>
    <w:rsid w:val="00953492"/>
    <w:rsid w:val="00954132"/>
    <w:rsid w:val="00956789"/>
    <w:rsid w:val="00957D36"/>
    <w:rsid w:val="00960169"/>
    <w:rsid w:val="00960B29"/>
    <w:rsid w:val="00960D8F"/>
    <w:rsid w:val="00961779"/>
    <w:rsid w:val="009617FD"/>
    <w:rsid w:val="00961ECE"/>
    <w:rsid w:val="00962293"/>
    <w:rsid w:val="00966D21"/>
    <w:rsid w:val="0096785C"/>
    <w:rsid w:val="00967E50"/>
    <w:rsid w:val="00967EAE"/>
    <w:rsid w:val="00971D6B"/>
    <w:rsid w:val="00972255"/>
    <w:rsid w:val="00972E07"/>
    <w:rsid w:val="00975588"/>
    <w:rsid w:val="00977569"/>
    <w:rsid w:val="0098168E"/>
    <w:rsid w:val="00981AC7"/>
    <w:rsid w:val="009824E1"/>
    <w:rsid w:val="00983717"/>
    <w:rsid w:val="009838CC"/>
    <w:rsid w:val="00986414"/>
    <w:rsid w:val="009870E0"/>
    <w:rsid w:val="00990952"/>
    <w:rsid w:val="0099265A"/>
    <w:rsid w:val="00992785"/>
    <w:rsid w:val="00993290"/>
    <w:rsid w:val="00993F03"/>
    <w:rsid w:val="00994826"/>
    <w:rsid w:val="00994D5A"/>
    <w:rsid w:val="00995794"/>
    <w:rsid w:val="00995BDE"/>
    <w:rsid w:val="00995D0E"/>
    <w:rsid w:val="00995DFE"/>
    <w:rsid w:val="00996C84"/>
    <w:rsid w:val="009A1521"/>
    <w:rsid w:val="009A19CE"/>
    <w:rsid w:val="009A1EBB"/>
    <w:rsid w:val="009A3AA4"/>
    <w:rsid w:val="009A3B0E"/>
    <w:rsid w:val="009A3E16"/>
    <w:rsid w:val="009A3EB8"/>
    <w:rsid w:val="009A4DB7"/>
    <w:rsid w:val="009A4EC2"/>
    <w:rsid w:val="009A5FFA"/>
    <w:rsid w:val="009A6ABA"/>
    <w:rsid w:val="009A7AA0"/>
    <w:rsid w:val="009B08C4"/>
    <w:rsid w:val="009B0912"/>
    <w:rsid w:val="009B122D"/>
    <w:rsid w:val="009B1244"/>
    <w:rsid w:val="009B1825"/>
    <w:rsid w:val="009B267D"/>
    <w:rsid w:val="009B2B83"/>
    <w:rsid w:val="009B3749"/>
    <w:rsid w:val="009B41F8"/>
    <w:rsid w:val="009B4F41"/>
    <w:rsid w:val="009B5200"/>
    <w:rsid w:val="009B5AA2"/>
    <w:rsid w:val="009B5D66"/>
    <w:rsid w:val="009B5F51"/>
    <w:rsid w:val="009B64B8"/>
    <w:rsid w:val="009B64BE"/>
    <w:rsid w:val="009C140C"/>
    <w:rsid w:val="009C1ED4"/>
    <w:rsid w:val="009C2A64"/>
    <w:rsid w:val="009C3494"/>
    <w:rsid w:val="009C3E25"/>
    <w:rsid w:val="009C5190"/>
    <w:rsid w:val="009C60E6"/>
    <w:rsid w:val="009C6116"/>
    <w:rsid w:val="009C7166"/>
    <w:rsid w:val="009C71D0"/>
    <w:rsid w:val="009C773C"/>
    <w:rsid w:val="009C7894"/>
    <w:rsid w:val="009D0B79"/>
    <w:rsid w:val="009D13DD"/>
    <w:rsid w:val="009D1444"/>
    <w:rsid w:val="009D197C"/>
    <w:rsid w:val="009D3FF8"/>
    <w:rsid w:val="009D4063"/>
    <w:rsid w:val="009D4242"/>
    <w:rsid w:val="009D5EE4"/>
    <w:rsid w:val="009D6617"/>
    <w:rsid w:val="009D7E82"/>
    <w:rsid w:val="009E0A0F"/>
    <w:rsid w:val="009E1257"/>
    <w:rsid w:val="009E2200"/>
    <w:rsid w:val="009E2386"/>
    <w:rsid w:val="009E3240"/>
    <w:rsid w:val="009E4A02"/>
    <w:rsid w:val="009E4F7B"/>
    <w:rsid w:val="009E5436"/>
    <w:rsid w:val="009E6944"/>
    <w:rsid w:val="009E7F63"/>
    <w:rsid w:val="009F0D93"/>
    <w:rsid w:val="009F0EEF"/>
    <w:rsid w:val="009F23BF"/>
    <w:rsid w:val="009F2675"/>
    <w:rsid w:val="009F350B"/>
    <w:rsid w:val="009F3683"/>
    <w:rsid w:val="009F3F39"/>
    <w:rsid w:val="009F4016"/>
    <w:rsid w:val="009F49E7"/>
    <w:rsid w:val="009F52AC"/>
    <w:rsid w:val="009F664F"/>
    <w:rsid w:val="009F6FD2"/>
    <w:rsid w:val="009F7247"/>
    <w:rsid w:val="00A00C61"/>
    <w:rsid w:val="00A00E80"/>
    <w:rsid w:val="00A01D18"/>
    <w:rsid w:val="00A02F54"/>
    <w:rsid w:val="00A03AC4"/>
    <w:rsid w:val="00A0429B"/>
    <w:rsid w:val="00A043D1"/>
    <w:rsid w:val="00A04567"/>
    <w:rsid w:val="00A04B03"/>
    <w:rsid w:val="00A05B11"/>
    <w:rsid w:val="00A071D1"/>
    <w:rsid w:val="00A076AD"/>
    <w:rsid w:val="00A07DF3"/>
    <w:rsid w:val="00A10E59"/>
    <w:rsid w:val="00A1202C"/>
    <w:rsid w:val="00A12095"/>
    <w:rsid w:val="00A123CB"/>
    <w:rsid w:val="00A13ABA"/>
    <w:rsid w:val="00A13E82"/>
    <w:rsid w:val="00A15FA9"/>
    <w:rsid w:val="00A17234"/>
    <w:rsid w:val="00A2023B"/>
    <w:rsid w:val="00A20A48"/>
    <w:rsid w:val="00A212BB"/>
    <w:rsid w:val="00A214AC"/>
    <w:rsid w:val="00A21B96"/>
    <w:rsid w:val="00A22260"/>
    <w:rsid w:val="00A22C62"/>
    <w:rsid w:val="00A22CAB"/>
    <w:rsid w:val="00A234A8"/>
    <w:rsid w:val="00A237FE"/>
    <w:rsid w:val="00A239AE"/>
    <w:rsid w:val="00A23C67"/>
    <w:rsid w:val="00A2407E"/>
    <w:rsid w:val="00A24C17"/>
    <w:rsid w:val="00A2749B"/>
    <w:rsid w:val="00A275C5"/>
    <w:rsid w:val="00A278F4"/>
    <w:rsid w:val="00A27A92"/>
    <w:rsid w:val="00A3027E"/>
    <w:rsid w:val="00A30D30"/>
    <w:rsid w:val="00A33504"/>
    <w:rsid w:val="00A33ACA"/>
    <w:rsid w:val="00A341E0"/>
    <w:rsid w:val="00A34306"/>
    <w:rsid w:val="00A3663B"/>
    <w:rsid w:val="00A36D94"/>
    <w:rsid w:val="00A371C7"/>
    <w:rsid w:val="00A37B5E"/>
    <w:rsid w:val="00A41552"/>
    <w:rsid w:val="00A41A75"/>
    <w:rsid w:val="00A429E1"/>
    <w:rsid w:val="00A44210"/>
    <w:rsid w:val="00A44E0D"/>
    <w:rsid w:val="00A46134"/>
    <w:rsid w:val="00A46949"/>
    <w:rsid w:val="00A47AEF"/>
    <w:rsid w:val="00A536C9"/>
    <w:rsid w:val="00A53B08"/>
    <w:rsid w:val="00A54E31"/>
    <w:rsid w:val="00A5516D"/>
    <w:rsid w:val="00A56020"/>
    <w:rsid w:val="00A56C53"/>
    <w:rsid w:val="00A57B44"/>
    <w:rsid w:val="00A64888"/>
    <w:rsid w:val="00A6678C"/>
    <w:rsid w:val="00A67317"/>
    <w:rsid w:val="00A67675"/>
    <w:rsid w:val="00A67C84"/>
    <w:rsid w:val="00A67C9D"/>
    <w:rsid w:val="00A706C1"/>
    <w:rsid w:val="00A708C1"/>
    <w:rsid w:val="00A7199A"/>
    <w:rsid w:val="00A71B0D"/>
    <w:rsid w:val="00A71CAA"/>
    <w:rsid w:val="00A71E1F"/>
    <w:rsid w:val="00A73A59"/>
    <w:rsid w:val="00A774E4"/>
    <w:rsid w:val="00A77B96"/>
    <w:rsid w:val="00A808FE"/>
    <w:rsid w:val="00A823EC"/>
    <w:rsid w:val="00A844D8"/>
    <w:rsid w:val="00A84C63"/>
    <w:rsid w:val="00A85BFF"/>
    <w:rsid w:val="00A875D5"/>
    <w:rsid w:val="00A87AAA"/>
    <w:rsid w:val="00A901F0"/>
    <w:rsid w:val="00A92ED7"/>
    <w:rsid w:val="00A9339A"/>
    <w:rsid w:val="00A9379E"/>
    <w:rsid w:val="00A94436"/>
    <w:rsid w:val="00A94B00"/>
    <w:rsid w:val="00A952DB"/>
    <w:rsid w:val="00A95306"/>
    <w:rsid w:val="00A967BA"/>
    <w:rsid w:val="00A9793F"/>
    <w:rsid w:val="00A97D71"/>
    <w:rsid w:val="00AA0C7C"/>
    <w:rsid w:val="00AA1721"/>
    <w:rsid w:val="00AA4853"/>
    <w:rsid w:val="00AA4E81"/>
    <w:rsid w:val="00AA548F"/>
    <w:rsid w:val="00AA633A"/>
    <w:rsid w:val="00AA66FD"/>
    <w:rsid w:val="00AA6F7F"/>
    <w:rsid w:val="00AA7926"/>
    <w:rsid w:val="00AB058F"/>
    <w:rsid w:val="00AB1A1A"/>
    <w:rsid w:val="00AB41C1"/>
    <w:rsid w:val="00AB4C52"/>
    <w:rsid w:val="00AB4F65"/>
    <w:rsid w:val="00AB5B41"/>
    <w:rsid w:val="00AB7119"/>
    <w:rsid w:val="00AC0B0A"/>
    <w:rsid w:val="00AC1833"/>
    <w:rsid w:val="00AC2124"/>
    <w:rsid w:val="00AC6A99"/>
    <w:rsid w:val="00AC7D2B"/>
    <w:rsid w:val="00AD04CC"/>
    <w:rsid w:val="00AD0ED3"/>
    <w:rsid w:val="00AD384A"/>
    <w:rsid w:val="00AD55A0"/>
    <w:rsid w:val="00AD5CB9"/>
    <w:rsid w:val="00AD6B5B"/>
    <w:rsid w:val="00AD7389"/>
    <w:rsid w:val="00AD7AC2"/>
    <w:rsid w:val="00AD7B2B"/>
    <w:rsid w:val="00AD7FF6"/>
    <w:rsid w:val="00AE0AD6"/>
    <w:rsid w:val="00AE15F9"/>
    <w:rsid w:val="00AE1A08"/>
    <w:rsid w:val="00AE2052"/>
    <w:rsid w:val="00AE34AD"/>
    <w:rsid w:val="00AE452B"/>
    <w:rsid w:val="00AE5651"/>
    <w:rsid w:val="00AE5AA4"/>
    <w:rsid w:val="00AE713D"/>
    <w:rsid w:val="00AF0387"/>
    <w:rsid w:val="00AF0A60"/>
    <w:rsid w:val="00AF0F58"/>
    <w:rsid w:val="00AF19FF"/>
    <w:rsid w:val="00AF275F"/>
    <w:rsid w:val="00AF2B38"/>
    <w:rsid w:val="00AF2C99"/>
    <w:rsid w:val="00AF3038"/>
    <w:rsid w:val="00AF3507"/>
    <w:rsid w:val="00AF4851"/>
    <w:rsid w:val="00AF5467"/>
    <w:rsid w:val="00AF5B68"/>
    <w:rsid w:val="00AF618F"/>
    <w:rsid w:val="00AF6D24"/>
    <w:rsid w:val="00AF6D50"/>
    <w:rsid w:val="00AF7029"/>
    <w:rsid w:val="00AF736E"/>
    <w:rsid w:val="00AF7882"/>
    <w:rsid w:val="00B01231"/>
    <w:rsid w:val="00B01260"/>
    <w:rsid w:val="00B01513"/>
    <w:rsid w:val="00B020FD"/>
    <w:rsid w:val="00B025D8"/>
    <w:rsid w:val="00B02BAD"/>
    <w:rsid w:val="00B03252"/>
    <w:rsid w:val="00B0412F"/>
    <w:rsid w:val="00B0521F"/>
    <w:rsid w:val="00B05BFE"/>
    <w:rsid w:val="00B060A5"/>
    <w:rsid w:val="00B06253"/>
    <w:rsid w:val="00B06D2B"/>
    <w:rsid w:val="00B10100"/>
    <w:rsid w:val="00B10C5E"/>
    <w:rsid w:val="00B113DF"/>
    <w:rsid w:val="00B11E78"/>
    <w:rsid w:val="00B13007"/>
    <w:rsid w:val="00B14016"/>
    <w:rsid w:val="00B14A91"/>
    <w:rsid w:val="00B14ADA"/>
    <w:rsid w:val="00B15379"/>
    <w:rsid w:val="00B1595A"/>
    <w:rsid w:val="00B17C12"/>
    <w:rsid w:val="00B2070F"/>
    <w:rsid w:val="00B23BE7"/>
    <w:rsid w:val="00B2658D"/>
    <w:rsid w:val="00B270FE"/>
    <w:rsid w:val="00B27EF9"/>
    <w:rsid w:val="00B31EF8"/>
    <w:rsid w:val="00B31F2F"/>
    <w:rsid w:val="00B32FE7"/>
    <w:rsid w:val="00B33E48"/>
    <w:rsid w:val="00B3419B"/>
    <w:rsid w:val="00B351A5"/>
    <w:rsid w:val="00B3726F"/>
    <w:rsid w:val="00B37374"/>
    <w:rsid w:val="00B3783C"/>
    <w:rsid w:val="00B379C3"/>
    <w:rsid w:val="00B4040B"/>
    <w:rsid w:val="00B424D9"/>
    <w:rsid w:val="00B43AB7"/>
    <w:rsid w:val="00B44C39"/>
    <w:rsid w:val="00B45B2B"/>
    <w:rsid w:val="00B46F37"/>
    <w:rsid w:val="00B47181"/>
    <w:rsid w:val="00B47403"/>
    <w:rsid w:val="00B47CE3"/>
    <w:rsid w:val="00B50BFC"/>
    <w:rsid w:val="00B5131E"/>
    <w:rsid w:val="00B52C91"/>
    <w:rsid w:val="00B5314F"/>
    <w:rsid w:val="00B5432A"/>
    <w:rsid w:val="00B5483B"/>
    <w:rsid w:val="00B55128"/>
    <w:rsid w:val="00B60ADA"/>
    <w:rsid w:val="00B62182"/>
    <w:rsid w:val="00B62EEE"/>
    <w:rsid w:val="00B6336A"/>
    <w:rsid w:val="00B633B0"/>
    <w:rsid w:val="00B6350D"/>
    <w:rsid w:val="00B63C4A"/>
    <w:rsid w:val="00B63C8D"/>
    <w:rsid w:val="00B6449C"/>
    <w:rsid w:val="00B6499A"/>
    <w:rsid w:val="00B64A81"/>
    <w:rsid w:val="00B64D13"/>
    <w:rsid w:val="00B652D1"/>
    <w:rsid w:val="00B653CB"/>
    <w:rsid w:val="00B659D6"/>
    <w:rsid w:val="00B66776"/>
    <w:rsid w:val="00B66A32"/>
    <w:rsid w:val="00B67209"/>
    <w:rsid w:val="00B710F6"/>
    <w:rsid w:val="00B717A4"/>
    <w:rsid w:val="00B72C83"/>
    <w:rsid w:val="00B73032"/>
    <w:rsid w:val="00B730E8"/>
    <w:rsid w:val="00B7323E"/>
    <w:rsid w:val="00B73AD4"/>
    <w:rsid w:val="00B73DFD"/>
    <w:rsid w:val="00B73FA2"/>
    <w:rsid w:val="00B74F0C"/>
    <w:rsid w:val="00B761F9"/>
    <w:rsid w:val="00B76BD0"/>
    <w:rsid w:val="00B771CF"/>
    <w:rsid w:val="00B77768"/>
    <w:rsid w:val="00B800EE"/>
    <w:rsid w:val="00B8027E"/>
    <w:rsid w:val="00B804B0"/>
    <w:rsid w:val="00B817B3"/>
    <w:rsid w:val="00B8296D"/>
    <w:rsid w:val="00B84183"/>
    <w:rsid w:val="00B842B8"/>
    <w:rsid w:val="00B859BF"/>
    <w:rsid w:val="00B87EC9"/>
    <w:rsid w:val="00B90DC1"/>
    <w:rsid w:val="00B91300"/>
    <w:rsid w:val="00B933C4"/>
    <w:rsid w:val="00B96C2B"/>
    <w:rsid w:val="00B97DF1"/>
    <w:rsid w:val="00BA09EB"/>
    <w:rsid w:val="00BA1F9A"/>
    <w:rsid w:val="00BA2DAC"/>
    <w:rsid w:val="00BA37BB"/>
    <w:rsid w:val="00BA42E0"/>
    <w:rsid w:val="00BA4FAF"/>
    <w:rsid w:val="00BA795F"/>
    <w:rsid w:val="00BB0496"/>
    <w:rsid w:val="00BB05F8"/>
    <w:rsid w:val="00BB067D"/>
    <w:rsid w:val="00BB1DEB"/>
    <w:rsid w:val="00BB2C62"/>
    <w:rsid w:val="00BB3AC2"/>
    <w:rsid w:val="00BB3FB6"/>
    <w:rsid w:val="00BB4C18"/>
    <w:rsid w:val="00BB4C93"/>
    <w:rsid w:val="00BB5DFE"/>
    <w:rsid w:val="00BB777C"/>
    <w:rsid w:val="00BB7A8F"/>
    <w:rsid w:val="00BC1216"/>
    <w:rsid w:val="00BC2122"/>
    <w:rsid w:val="00BC30B6"/>
    <w:rsid w:val="00BC34E1"/>
    <w:rsid w:val="00BC4AF0"/>
    <w:rsid w:val="00BC4C5E"/>
    <w:rsid w:val="00BC4C79"/>
    <w:rsid w:val="00BC4CB9"/>
    <w:rsid w:val="00BC6401"/>
    <w:rsid w:val="00BC6909"/>
    <w:rsid w:val="00BC6FCE"/>
    <w:rsid w:val="00BC723A"/>
    <w:rsid w:val="00BC78BA"/>
    <w:rsid w:val="00BC7ADA"/>
    <w:rsid w:val="00BD00EE"/>
    <w:rsid w:val="00BD02B7"/>
    <w:rsid w:val="00BD2606"/>
    <w:rsid w:val="00BD2A72"/>
    <w:rsid w:val="00BD2CD0"/>
    <w:rsid w:val="00BD3D67"/>
    <w:rsid w:val="00BD3EEA"/>
    <w:rsid w:val="00BD4612"/>
    <w:rsid w:val="00BD4EB7"/>
    <w:rsid w:val="00BE024F"/>
    <w:rsid w:val="00BE0D57"/>
    <w:rsid w:val="00BE2EF2"/>
    <w:rsid w:val="00BE31F5"/>
    <w:rsid w:val="00BE430F"/>
    <w:rsid w:val="00BE5794"/>
    <w:rsid w:val="00BE77D3"/>
    <w:rsid w:val="00BF0624"/>
    <w:rsid w:val="00BF15AB"/>
    <w:rsid w:val="00BF22A0"/>
    <w:rsid w:val="00BF28CA"/>
    <w:rsid w:val="00BF3AFD"/>
    <w:rsid w:val="00BF4684"/>
    <w:rsid w:val="00BF468B"/>
    <w:rsid w:val="00BF4D52"/>
    <w:rsid w:val="00BF59D3"/>
    <w:rsid w:val="00BF63AE"/>
    <w:rsid w:val="00BF7EB9"/>
    <w:rsid w:val="00BF7F1B"/>
    <w:rsid w:val="00C009CD"/>
    <w:rsid w:val="00C012E4"/>
    <w:rsid w:val="00C02083"/>
    <w:rsid w:val="00C02432"/>
    <w:rsid w:val="00C04537"/>
    <w:rsid w:val="00C04B9D"/>
    <w:rsid w:val="00C0567F"/>
    <w:rsid w:val="00C103B9"/>
    <w:rsid w:val="00C11EA2"/>
    <w:rsid w:val="00C11EAF"/>
    <w:rsid w:val="00C1298D"/>
    <w:rsid w:val="00C14BB7"/>
    <w:rsid w:val="00C14C41"/>
    <w:rsid w:val="00C15119"/>
    <w:rsid w:val="00C17387"/>
    <w:rsid w:val="00C21F25"/>
    <w:rsid w:val="00C23E47"/>
    <w:rsid w:val="00C2490E"/>
    <w:rsid w:val="00C25731"/>
    <w:rsid w:val="00C259A2"/>
    <w:rsid w:val="00C25C60"/>
    <w:rsid w:val="00C26C5F"/>
    <w:rsid w:val="00C3141D"/>
    <w:rsid w:val="00C31FD3"/>
    <w:rsid w:val="00C333CD"/>
    <w:rsid w:val="00C348CE"/>
    <w:rsid w:val="00C35644"/>
    <w:rsid w:val="00C36199"/>
    <w:rsid w:val="00C36F69"/>
    <w:rsid w:val="00C41662"/>
    <w:rsid w:val="00C41780"/>
    <w:rsid w:val="00C41C83"/>
    <w:rsid w:val="00C42D88"/>
    <w:rsid w:val="00C43740"/>
    <w:rsid w:val="00C448E0"/>
    <w:rsid w:val="00C4540D"/>
    <w:rsid w:val="00C46F99"/>
    <w:rsid w:val="00C477AB"/>
    <w:rsid w:val="00C50191"/>
    <w:rsid w:val="00C51083"/>
    <w:rsid w:val="00C53409"/>
    <w:rsid w:val="00C5368B"/>
    <w:rsid w:val="00C55287"/>
    <w:rsid w:val="00C55BB3"/>
    <w:rsid w:val="00C56825"/>
    <w:rsid w:val="00C6145D"/>
    <w:rsid w:val="00C61812"/>
    <w:rsid w:val="00C61BA4"/>
    <w:rsid w:val="00C61D57"/>
    <w:rsid w:val="00C62B36"/>
    <w:rsid w:val="00C65780"/>
    <w:rsid w:val="00C660A3"/>
    <w:rsid w:val="00C66377"/>
    <w:rsid w:val="00C66DDC"/>
    <w:rsid w:val="00C67F75"/>
    <w:rsid w:val="00C70B26"/>
    <w:rsid w:val="00C719A2"/>
    <w:rsid w:val="00C7314E"/>
    <w:rsid w:val="00C74BCD"/>
    <w:rsid w:val="00C77154"/>
    <w:rsid w:val="00C776C6"/>
    <w:rsid w:val="00C80B05"/>
    <w:rsid w:val="00C82691"/>
    <w:rsid w:val="00C832D3"/>
    <w:rsid w:val="00C83B98"/>
    <w:rsid w:val="00C84B0E"/>
    <w:rsid w:val="00C84F12"/>
    <w:rsid w:val="00C8539A"/>
    <w:rsid w:val="00C854B0"/>
    <w:rsid w:val="00C85ADE"/>
    <w:rsid w:val="00C8660C"/>
    <w:rsid w:val="00C86A9E"/>
    <w:rsid w:val="00C86BE1"/>
    <w:rsid w:val="00C876DD"/>
    <w:rsid w:val="00C905C3"/>
    <w:rsid w:val="00C90E46"/>
    <w:rsid w:val="00C90E7E"/>
    <w:rsid w:val="00C91439"/>
    <w:rsid w:val="00C91D9A"/>
    <w:rsid w:val="00C922F5"/>
    <w:rsid w:val="00C92A4A"/>
    <w:rsid w:val="00C933E9"/>
    <w:rsid w:val="00C93863"/>
    <w:rsid w:val="00C93D93"/>
    <w:rsid w:val="00C948AE"/>
    <w:rsid w:val="00C96340"/>
    <w:rsid w:val="00C96AE2"/>
    <w:rsid w:val="00C97332"/>
    <w:rsid w:val="00CA0C51"/>
    <w:rsid w:val="00CA1043"/>
    <w:rsid w:val="00CA195A"/>
    <w:rsid w:val="00CA1A4F"/>
    <w:rsid w:val="00CA391A"/>
    <w:rsid w:val="00CA4654"/>
    <w:rsid w:val="00CA47D4"/>
    <w:rsid w:val="00CA49D1"/>
    <w:rsid w:val="00CA567C"/>
    <w:rsid w:val="00CA5B46"/>
    <w:rsid w:val="00CA61A4"/>
    <w:rsid w:val="00CA70A7"/>
    <w:rsid w:val="00CA7126"/>
    <w:rsid w:val="00CA7996"/>
    <w:rsid w:val="00CA79FD"/>
    <w:rsid w:val="00CB064E"/>
    <w:rsid w:val="00CB1969"/>
    <w:rsid w:val="00CB240D"/>
    <w:rsid w:val="00CB2BF2"/>
    <w:rsid w:val="00CB2C31"/>
    <w:rsid w:val="00CB2F9F"/>
    <w:rsid w:val="00CB3850"/>
    <w:rsid w:val="00CB40CF"/>
    <w:rsid w:val="00CB4AB9"/>
    <w:rsid w:val="00CB6957"/>
    <w:rsid w:val="00CC324C"/>
    <w:rsid w:val="00CC3C24"/>
    <w:rsid w:val="00CC401C"/>
    <w:rsid w:val="00CC57A8"/>
    <w:rsid w:val="00CC7A18"/>
    <w:rsid w:val="00CD02B0"/>
    <w:rsid w:val="00CD08EE"/>
    <w:rsid w:val="00CD10B0"/>
    <w:rsid w:val="00CD1A33"/>
    <w:rsid w:val="00CD29CB"/>
    <w:rsid w:val="00CD3FE4"/>
    <w:rsid w:val="00CD441A"/>
    <w:rsid w:val="00CD4A8C"/>
    <w:rsid w:val="00CD6218"/>
    <w:rsid w:val="00CD6FE4"/>
    <w:rsid w:val="00CE0BCD"/>
    <w:rsid w:val="00CE0D8E"/>
    <w:rsid w:val="00CE3016"/>
    <w:rsid w:val="00CE4222"/>
    <w:rsid w:val="00CE4495"/>
    <w:rsid w:val="00CE5A5D"/>
    <w:rsid w:val="00CE66A6"/>
    <w:rsid w:val="00CE69AE"/>
    <w:rsid w:val="00CE6F48"/>
    <w:rsid w:val="00CE720D"/>
    <w:rsid w:val="00CE7925"/>
    <w:rsid w:val="00CE7BA5"/>
    <w:rsid w:val="00CE7BD8"/>
    <w:rsid w:val="00CF25BD"/>
    <w:rsid w:val="00CF293D"/>
    <w:rsid w:val="00CF38B0"/>
    <w:rsid w:val="00CF4441"/>
    <w:rsid w:val="00CF478D"/>
    <w:rsid w:val="00CF5DA9"/>
    <w:rsid w:val="00CF7917"/>
    <w:rsid w:val="00CF79F9"/>
    <w:rsid w:val="00CF7FD5"/>
    <w:rsid w:val="00D00ACE"/>
    <w:rsid w:val="00D028F3"/>
    <w:rsid w:val="00D030AA"/>
    <w:rsid w:val="00D03740"/>
    <w:rsid w:val="00D0403A"/>
    <w:rsid w:val="00D04658"/>
    <w:rsid w:val="00D04801"/>
    <w:rsid w:val="00D048C5"/>
    <w:rsid w:val="00D0554C"/>
    <w:rsid w:val="00D060ED"/>
    <w:rsid w:val="00D064FF"/>
    <w:rsid w:val="00D06972"/>
    <w:rsid w:val="00D077F0"/>
    <w:rsid w:val="00D11657"/>
    <w:rsid w:val="00D1173D"/>
    <w:rsid w:val="00D12FA3"/>
    <w:rsid w:val="00D13CB8"/>
    <w:rsid w:val="00D14D05"/>
    <w:rsid w:val="00D14F9A"/>
    <w:rsid w:val="00D150E4"/>
    <w:rsid w:val="00D1749F"/>
    <w:rsid w:val="00D17D21"/>
    <w:rsid w:val="00D219B6"/>
    <w:rsid w:val="00D223BD"/>
    <w:rsid w:val="00D23E98"/>
    <w:rsid w:val="00D247BD"/>
    <w:rsid w:val="00D24CDD"/>
    <w:rsid w:val="00D254FB"/>
    <w:rsid w:val="00D260AC"/>
    <w:rsid w:val="00D26CB9"/>
    <w:rsid w:val="00D26F79"/>
    <w:rsid w:val="00D276D1"/>
    <w:rsid w:val="00D31134"/>
    <w:rsid w:val="00D31336"/>
    <w:rsid w:val="00D313A5"/>
    <w:rsid w:val="00D32B2E"/>
    <w:rsid w:val="00D333D9"/>
    <w:rsid w:val="00D33707"/>
    <w:rsid w:val="00D337A8"/>
    <w:rsid w:val="00D3663D"/>
    <w:rsid w:val="00D36C42"/>
    <w:rsid w:val="00D374B0"/>
    <w:rsid w:val="00D376D1"/>
    <w:rsid w:val="00D44012"/>
    <w:rsid w:val="00D444C6"/>
    <w:rsid w:val="00D45D78"/>
    <w:rsid w:val="00D4722D"/>
    <w:rsid w:val="00D5020B"/>
    <w:rsid w:val="00D50565"/>
    <w:rsid w:val="00D50DC9"/>
    <w:rsid w:val="00D520A4"/>
    <w:rsid w:val="00D53AD4"/>
    <w:rsid w:val="00D54E0E"/>
    <w:rsid w:val="00D54EBC"/>
    <w:rsid w:val="00D55206"/>
    <w:rsid w:val="00D55771"/>
    <w:rsid w:val="00D571D7"/>
    <w:rsid w:val="00D60DF0"/>
    <w:rsid w:val="00D61180"/>
    <w:rsid w:val="00D617EB"/>
    <w:rsid w:val="00D62F4F"/>
    <w:rsid w:val="00D648AE"/>
    <w:rsid w:val="00D64DCF"/>
    <w:rsid w:val="00D664D0"/>
    <w:rsid w:val="00D6696C"/>
    <w:rsid w:val="00D67E91"/>
    <w:rsid w:val="00D70D7C"/>
    <w:rsid w:val="00D71426"/>
    <w:rsid w:val="00D716E8"/>
    <w:rsid w:val="00D74BB0"/>
    <w:rsid w:val="00D74E63"/>
    <w:rsid w:val="00D74EBD"/>
    <w:rsid w:val="00D75287"/>
    <w:rsid w:val="00D80224"/>
    <w:rsid w:val="00D803E2"/>
    <w:rsid w:val="00D80BB9"/>
    <w:rsid w:val="00D81294"/>
    <w:rsid w:val="00D81411"/>
    <w:rsid w:val="00D82BFC"/>
    <w:rsid w:val="00D831FD"/>
    <w:rsid w:val="00D8521E"/>
    <w:rsid w:val="00D8560E"/>
    <w:rsid w:val="00D86E3C"/>
    <w:rsid w:val="00D86F2B"/>
    <w:rsid w:val="00D873EF"/>
    <w:rsid w:val="00D90D0B"/>
    <w:rsid w:val="00D91927"/>
    <w:rsid w:val="00D91AF2"/>
    <w:rsid w:val="00D92166"/>
    <w:rsid w:val="00D94FA3"/>
    <w:rsid w:val="00D95053"/>
    <w:rsid w:val="00D9534E"/>
    <w:rsid w:val="00D955BA"/>
    <w:rsid w:val="00D96A58"/>
    <w:rsid w:val="00D96ADA"/>
    <w:rsid w:val="00D970E8"/>
    <w:rsid w:val="00D9724F"/>
    <w:rsid w:val="00D97821"/>
    <w:rsid w:val="00DA0A04"/>
    <w:rsid w:val="00DA245F"/>
    <w:rsid w:val="00DA27A3"/>
    <w:rsid w:val="00DA2902"/>
    <w:rsid w:val="00DA2A07"/>
    <w:rsid w:val="00DA5909"/>
    <w:rsid w:val="00DA6DB9"/>
    <w:rsid w:val="00DB0050"/>
    <w:rsid w:val="00DB02D7"/>
    <w:rsid w:val="00DB15B6"/>
    <w:rsid w:val="00DB2AA2"/>
    <w:rsid w:val="00DB342B"/>
    <w:rsid w:val="00DB395A"/>
    <w:rsid w:val="00DB3A80"/>
    <w:rsid w:val="00DB4A0D"/>
    <w:rsid w:val="00DB5B5E"/>
    <w:rsid w:val="00DB61C0"/>
    <w:rsid w:val="00DB6880"/>
    <w:rsid w:val="00DC1109"/>
    <w:rsid w:val="00DC1675"/>
    <w:rsid w:val="00DC20A1"/>
    <w:rsid w:val="00DC217A"/>
    <w:rsid w:val="00DC2F30"/>
    <w:rsid w:val="00DC3655"/>
    <w:rsid w:val="00DC3A72"/>
    <w:rsid w:val="00DC3D86"/>
    <w:rsid w:val="00DC40F7"/>
    <w:rsid w:val="00DC4C92"/>
    <w:rsid w:val="00DC64EB"/>
    <w:rsid w:val="00DC64F4"/>
    <w:rsid w:val="00DC6A6E"/>
    <w:rsid w:val="00DC7E15"/>
    <w:rsid w:val="00DD0E78"/>
    <w:rsid w:val="00DD165B"/>
    <w:rsid w:val="00DD17C3"/>
    <w:rsid w:val="00DD1D42"/>
    <w:rsid w:val="00DD293C"/>
    <w:rsid w:val="00DD2EF6"/>
    <w:rsid w:val="00DD3F76"/>
    <w:rsid w:val="00DD60E3"/>
    <w:rsid w:val="00DD757C"/>
    <w:rsid w:val="00DE0B85"/>
    <w:rsid w:val="00DE1401"/>
    <w:rsid w:val="00DE1E2C"/>
    <w:rsid w:val="00DE20E0"/>
    <w:rsid w:val="00DE4DA3"/>
    <w:rsid w:val="00DE5123"/>
    <w:rsid w:val="00DE5413"/>
    <w:rsid w:val="00DE5B4B"/>
    <w:rsid w:val="00DE66E9"/>
    <w:rsid w:val="00DE77F7"/>
    <w:rsid w:val="00DF104C"/>
    <w:rsid w:val="00DF16A5"/>
    <w:rsid w:val="00DF2986"/>
    <w:rsid w:val="00DF31FE"/>
    <w:rsid w:val="00DF378F"/>
    <w:rsid w:val="00DF4117"/>
    <w:rsid w:val="00E00214"/>
    <w:rsid w:val="00E00FCB"/>
    <w:rsid w:val="00E01077"/>
    <w:rsid w:val="00E01428"/>
    <w:rsid w:val="00E01475"/>
    <w:rsid w:val="00E020A6"/>
    <w:rsid w:val="00E026FC"/>
    <w:rsid w:val="00E03347"/>
    <w:rsid w:val="00E03D1A"/>
    <w:rsid w:val="00E0642A"/>
    <w:rsid w:val="00E06FF3"/>
    <w:rsid w:val="00E102A7"/>
    <w:rsid w:val="00E10E44"/>
    <w:rsid w:val="00E118CF"/>
    <w:rsid w:val="00E11D69"/>
    <w:rsid w:val="00E12299"/>
    <w:rsid w:val="00E1284C"/>
    <w:rsid w:val="00E13202"/>
    <w:rsid w:val="00E1320E"/>
    <w:rsid w:val="00E13BD2"/>
    <w:rsid w:val="00E141AE"/>
    <w:rsid w:val="00E1471C"/>
    <w:rsid w:val="00E159E4"/>
    <w:rsid w:val="00E16913"/>
    <w:rsid w:val="00E1753B"/>
    <w:rsid w:val="00E1754C"/>
    <w:rsid w:val="00E17839"/>
    <w:rsid w:val="00E2056C"/>
    <w:rsid w:val="00E20A40"/>
    <w:rsid w:val="00E22BCC"/>
    <w:rsid w:val="00E23599"/>
    <w:rsid w:val="00E236EF"/>
    <w:rsid w:val="00E25255"/>
    <w:rsid w:val="00E258D2"/>
    <w:rsid w:val="00E267FE"/>
    <w:rsid w:val="00E26D83"/>
    <w:rsid w:val="00E309BE"/>
    <w:rsid w:val="00E30F79"/>
    <w:rsid w:val="00E32D62"/>
    <w:rsid w:val="00E32E42"/>
    <w:rsid w:val="00E37DE9"/>
    <w:rsid w:val="00E415C7"/>
    <w:rsid w:val="00E42258"/>
    <w:rsid w:val="00E44CA6"/>
    <w:rsid w:val="00E44E7B"/>
    <w:rsid w:val="00E46AFA"/>
    <w:rsid w:val="00E46ED2"/>
    <w:rsid w:val="00E47E5B"/>
    <w:rsid w:val="00E50088"/>
    <w:rsid w:val="00E50B7C"/>
    <w:rsid w:val="00E50E7C"/>
    <w:rsid w:val="00E51109"/>
    <w:rsid w:val="00E518A4"/>
    <w:rsid w:val="00E53624"/>
    <w:rsid w:val="00E55AD3"/>
    <w:rsid w:val="00E561BD"/>
    <w:rsid w:val="00E56C45"/>
    <w:rsid w:val="00E57A6C"/>
    <w:rsid w:val="00E602B3"/>
    <w:rsid w:val="00E60401"/>
    <w:rsid w:val="00E60E98"/>
    <w:rsid w:val="00E613EF"/>
    <w:rsid w:val="00E6181C"/>
    <w:rsid w:val="00E62FA2"/>
    <w:rsid w:val="00E63607"/>
    <w:rsid w:val="00E650B0"/>
    <w:rsid w:val="00E65F96"/>
    <w:rsid w:val="00E706D1"/>
    <w:rsid w:val="00E71085"/>
    <w:rsid w:val="00E716FA"/>
    <w:rsid w:val="00E720BC"/>
    <w:rsid w:val="00E7219F"/>
    <w:rsid w:val="00E72B3A"/>
    <w:rsid w:val="00E7534D"/>
    <w:rsid w:val="00E7580B"/>
    <w:rsid w:val="00E76FB3"/>
    <w:rsid w:val="00E7791C"/>
    <w:rsid w:val="00E77B0B"/>
    <w:rsid w:val="00E77C10"/>
    <w:rsid w:val="00E77E02"/>
    <w:rsid w:val="00E804BB"/>
    <w:rsid w:val="00E81F17"/>
    <w:rsid w:val="00E8226C"/>
    <w:rsid w:val="00E828D3"/>
    <w:rsid w:val="00E82DAF"/>
    <w:rsid w:val="00E834F7"/>
    <w:rsid w:val="00E836AE"/>
    <w:rsid w:val="00E86135"/>
    <w:rsid w:val="00E869AB"/>
    <w:rsid w:val="00E8730B"/>
    <w:rsid w:val="00E87C9D"/>
    <w:rsid w:val="00E912A9"/>
    <w:rsid w:val="00E91777"/>
    <w:rsid w:val="00E922D6"/>
    <w:rsid w:val="00E9397F"/>
    <w:rsid w:val="00E943F8"/>
    <w:rsid w:val="00E9489A"/>
    <w:rsid w:val="00E95544"/>
    <w:rsid w:val="00E96F7E"/>
    <w:rsid w:val="00E97E2D"/>
    <w:rsid w:val="00EA0853"/>
    <w:rsid w:val="00EA19DE"/>
    <w:rsid w:val="00EA27D1"/>
    <w:rsid w:val="00EA2F9D"/>
    <w:rsid w:val="00EA3153"/>
    <w:rsid w:val="00EA3AE4"/>
    <w:rsid w:val="00EA5310"/>
    <w:rsid w:val="00EA53BC"/>
    <w:rsid w:val="00EB0161"/>
    <w:rsid w:val="00EB08AC"/>
    <w:rsid w:val="00EB0A48"/>
    <w:rsid w:val="00EB2893"/>
    <w:rsid w:val="00EB3092"/>
    <w:rsid w:val="00EB4A48"/>
    <w:rsid w:val="00EB64FA"/>
    <w:rsid w:val="00EC083C"/>
    <w:rsid w:val="00EC0B23"/>
    <w:rsid w:val="00EC150A"/>
    <w:rsid w:val="00EC1894"/>
    <w:rsid w:val="00EC3F30"/>
    <w:rsid w:val="00EC4B4A"/>
    <w:rsid w:val="00EC534D"/>
    <w:rsid w:val="00EC55A1"/>
    <w:rsid w:val="00EC5748"/>
    <w:rsid w:val="00EC6853"/>
    <w:rsid w:val="00EC740F"/>
    <w:rsid w:val="00EC77EA"/>
    <w:rsid w:val="00ED0A3C"/>
    <w:rsid w:val="00ED120C"/>
    <w:rsid w:val="00ED2DC2"/>
    <w:rsid w:val="00ED31AD"/>
    <w:rsid w:val="00ED5C17"/>
    <w:rsid w:val="00ED5E05"/>
    <w:rsid w:val="00ED6423"/>
    <w:rsid w:val="00EE1A01"/>
    <w:rsid w:val="00EE4C9F"/>
    <w:rsid w:val="00EE558D"/>
    <w:rsid w:val="00EE6BBF"/>
    <w:rsid w:val="00EE74D4"/>
    <w:rsid w:val="00EE77B8"/>
    <w:rsid w:val="00EF1156"/>
    <w:rsid w:val="00EF1325"/>
    <w:rsid w:val="00EF16D0"/>
    <w:rsid w:val="00EF2185"/>
    <w:rsid w:val="00EF2913"/>
    <w:rsid w:val="00EF2C45"/>
    <w:rsid w:val="00EF34A8"/>
    <w:rsid w:val="00EF353F"/>
    <w:rsid w:val="00EF3CAF"/>
    <w:rsid w:val="00EF4284"/>
    <w:rsid w:val="00EF5B4B"/>
    <w:rsid w:val="00EF7261"/>
    <w:rsid w:val="00F00A4F"/>
    <w:rsid w:val="00F032F5"/>
    <w:rsid w:val="00F03BB2"/>
    <w:rsid w:val="00F04CA8"/>
    <w:rsid w:val="00F064A3"/>
    <w:rsid w:val="00F07DD0"/>
    <w:rsid w:val="00F103E5"/>
    <w:rsid w:val="00F12D6D"/>
    <w:rsid w:val="00F13D57"/>
    <w:rsid w:val="00F13DA8"/>
    <w:rsid w:val="00F14337"/>
    <w:rsid w:val="00F153BF"/>
    <w:rsid w:val="00F15694"/>
    <w:rsid w:val="00F157D1"/>
    <w:rsid w:val="00F16C17"/>
    <w:rsid w:val="00F20637"/>
    <w:rsid w:val="00F20C98"/>
    <w:rsid w:val="00F20EB8"/>
    <w:rsid w:val="00F20FF4"/>
    <w:rsid w:val="00F210E1"/>
    <w:rsid w:val="00F211BA"/>
    <w:rsid w:val="00F242E3"/>
    <w:rsid w:val="00F2509E"/>
    <w:rsid w:val="00F252D3"/>
    <w:rsid w:val="00F25877"/>
    <w:rsid w:val="00F25DDF"/>
    <w:rsid w:val="00F30ADE"/>
    <w:rsid w:val="00F31A9B"/>
    <w:rsid w:val="00F32EE0"/>
    <w:rsid w:val="00F3361D"/>
    <w:rsid w:val="00F341A4"/>
    <w:rsid w:val="00F34888"/>
    <w:rsid w:val="00F34B73"/>
    <w:rsid w:val="00F34F03"/>
    <w:rsid w:val="00F367F3"/>
    <w:rsid w:val="00F40B67"/>
    <w:rsid w:val="00F40C4A"/>
    <w:rsid w:val="00F40CA4"/>
    <w:rsid w:val="00F42181"/>
    <w:rsid w:val="00F510BF"/>
    <w:rsid w:val="00F52244"/>
    <w:rsid w:val="00F52493"/>
    <w:rsid w:val="00F5327D"/>
    <w:rsid w:val="00F5393B"/>
    <w:rsid w:val="00F540B9"/>
    <w:rsid w:val="00F55BCB"/>
    <w:rsid w:val="00F56174"/>
    <w:rsid w:val="00F56B99"/>
    <w:rsid w:val="00F56C7B"/>
    <w:rsid w:val="00F56DAD"/>
    <w:rsid w:val="00F60C63"/>
    <w:rsid w:val="00F60E4B"/>
    <w:rsid w:val="00F61057"/>
    <w:rsid w:val="00F61080"/>
    <w:rsid w:val="00F62A13"/>
    <w:rsid w:val="00F62F14"/>
    <w:rsid w:val="00F63C5A"/>
    <w:rsid w:val="00F63E92"/>
    <w:rsid w:val="00F65BFE"/>
    <w:rsid w:val="00F66619"/>
    <w:rsid w:val="00F676BC"/>
    <w:rsid w:val="00F67BE8"/>
    <w:rsid w:val="00F723FD"/>
    <w:rsid w:val="00F73065"/>
    <w:rsid w:val="00F733A4"/>
    <w:rsid w:val="00F733B8"/>
    <w:rsid w:val="00F74A8D"/>
    <w:rsid w:val="00F74EAA"/>
    <w:rsid w:val="00F7564C"/>
    <w:rsid w:val="00F75851"/>
    <w:rsid w:val="00F769A8"/>
    <w:rsid w:val="00F77619"/>
    <w:rsid w:val="00F80677"/>
    <w:rsid w:val="00F80E18"/>
    <w:rsid w:val="00F8159F"/>
    <w:rsid w:val="00F816FF"/>
    <w:rsid w:val="00F81943"/>
    <w:rsid w:val="00F8195F"/>
    <w:rsid w:val="00F8243C"/>
    <w:rsid w:val="00F82EB7"/>
    <w:rsid w:val="00F83B84"/>
    <w:rsid w:val="00F8508C"/>
    <w:rsid w:val="00F85DB0"/>
    <w:rsid w:val="00F87B21"/>
    <w:rsid w:val="00F9217F"/>
    <w:rsid w:val="00F94F39"/>
    <w:rsid w:val="00F95280"/>
    <w:rsid w:val="00F971C5"/>
    <w:rsid w:val="00FA013E"/>
    <w:rsid w:val="00FA0BC0"/>
    <w:rsid w:val="00FA13BB"/>
    <w:rsid w:val="00FA3202"/>
    <w:rsid w:val="00FA5BA3"/>
    <w:rsid w:val="00FA5C5A"/>
    <w:rsid w:val="00FA6946"/>
    <w:rsid w:val="00FA749D"/>
    <w:rsid w:val="00FA7955"/>
    <w:rsid w:val="00FA7A49"/>
    <w:rsid w:val="00FB0E39"/>
    <w:rsid w:val="00FB154E"/>
    <w:rsid w:val="00FB17F5"/>
    <w:rsid w:val="00FB2D5A"/>
    <w:rsid w:val="00FB3135"/>
    <w:rsid w:val="00FB3F5E"/>
    <w:rsid w:val="00FB43C4"/>
    <w:rsid w:val="00FB6076"/>
    <w:rsid w:val="00FB72A9"/>
    <w:rsid w:val="00FC078E"/>
    <w:rsid w:val="00FC0AA9"/>
    <w:rsid w:val="00FC1147"/>
    <w:rsid w:val="00FC210D"/>
    <w:rsid w:val="00FC242D"/>
    <w:rsid w:val="00FC29B6"/>
    <w:rsid w:val="00FC2E9B"/>
    <w:rsid w:val="00FC313A"/>
    <w:rsid w:val="00FC7635"/>
    <w:rsid w:val="00FD005D"/>
    <w:rsid w:val="00FD160A"/>
    <w:rsid w:val="00FD1889"/>
    <w:rsid w:val="00FD1F76"/>
    <w:rsid w:val="00FD2DAD"/>
    <w:rsid w:val="00FD3344"/>
    <w:rsid w:val="00FD6367"/>
    <w:rsid w:val="00FD75C6"/>
    <w:rsid w:val="00FD7F32"/>
    <w:rsid w:val="00FE14A4"/>
    <w:rsid w:val="00FE2A10"/>
    <w:rsid w:val="00FE3FFD"/>
    <w:rsid w:val="00FE6457"/>
    <w:rsid w:val="00FE6A53"/>
    <w:rsid w:val="00FE6E24"/>
    <w:rsid w:val="00FE7263"/>
    <w:rsid w:val="00FF5406"/>
    <w:rsid w:val="00FF5DDD"/>
    <w:rsid w:val="00FF5F3E"/>
    <w:rsid w:val="00FF6556"/>
    <w:rsid w:val="00FF67CC"/>
    <w:rsid w:val="00FF6C19"/>
    <w:rsid w:val="00FF6CE3"/>
    <w:rsid w:val="00FF6D43"/>
    <w:rsid w:val="00FF74BA"/>
    <w:rsid w:val="00FF7951"/>
    <w:rsid w:val="00FF7E26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B77379"/>
  <w15:docId w15:val="{684136B3-96F6-4877-AE07-7389D3B3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6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5094"/>
    <w:pPr>
      <w:keepNext/>
      <w:keepLines/>
      <w:numPr>
        <w:numId w:val="2"/>
      </w:numPr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388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388"/>
    <w:pPr>
      <w:keepNext/>
      <w:keepLines/>
      <w:spacing w:before="40"/>
      <w:outlineLvl w:val="2"/>
    </w:pPr>
    <w:rPr>
      <w:rFonts w:ascii="Cambria" w:eastAsia="Times New Roman" w:hAnsi="Cambri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388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388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Times New Roman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388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388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388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388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ED3"/>
    <w:pPr>
      <w:ind w:left="720"/>
      <w:contextualSpacing/>
    </w:pPr>
  </w:style>
  <w:style w:type="paragraph" w:styleId="NoSpacing">
    <w:name w:val="No Spacing"/>
    <w:uiPriority w:val="1"/>
    <w:qFormat/>
    <w:rsid w:val="001F66C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5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07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04"/>
  </w:style>
  <w:style w:type="paragraph" w:styleId="Footer">
    <w:name w:val="footer"/>
    <w:basedOn w:val="Normal"/>
    <w:link w:val="FooterChar"/>
    <w:uiPriority w:val="99"/>
    <w:unhideWhenUsed/>
    <w:rsid w:val="004407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04"/>
  </w:style>
  <w:style w:type="character" w:customStyle="1" w:styleId="Heading1Char">
    <w:name w:val="Heading 1 Char"/>
    <w:link w:val="Heading1"/>
    <w:rsid w:val="000B5094"/>
    <w:rPr>
      <w:rFonts w:ascii="Cambria" w:eastAsia="Times New Roman" w:hAnsi="Cambria"/>
      <w:color w:val="365F91"/>
      <w:sz w:val="32"/>
      <w:szCs w:val="32"/>
    </w:rPr>
  </w:style>
  <w:style w:type="character" w:styleId="Strong">
    <w:name w:val="Strong"/>
    <w:uiPriority w:val="22"/>
    <w:qFormat/>
    <w:rsid w:val="00113C15"/>
    <w:rPr>
      <w:b/>
      <w:bCs/>
    </w:rPr>
  </w:style>
  <w:style w:type="paragraph" w:customStyle="1" w:styleId="Default">
    <w:name w:val="Default"/>
    <w:rsid w:val="00FD33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23B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35647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506F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352987"/>
    <w:pPr>
      <w:widowControl w:val="0"/>
      <w:autoSpaceDE w:val="0"/>
      <w:autoSpaceDN w:val="0"/>
      <w:spacing w:before="24" w:line="229" w:lineRule="exact"/>
      <w:ind w:left="45"/>
      <w:jc w:val="center"/>
    </w:pPr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A212BB"/>
    <w:pPr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212BB"/>
  </w:style>
  <w:style w:type="paragraph" w:styleId="BodyText">
    <w:name w:val="Body Text"/>
    <w:basedOn w:val="Normal"/>
    <w:link w:val="BodyTextChar"/>
    <w:uiPriority w:val="99"/>
    <w:unhideWhenUsed/>
    <w:rsid w:val="00610E8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610E85"/>
  </w:style>
  <w:style w:type="paragraph" w:styleId="BodyTextIndent2">
    <w:name w:val="Body Text Indent 2"/>
    <w:basedOn w:val="Normal"/>
    <w:link w:val="BodyTextIndent2Char"/>
    <w:uiPriority w:val="99"/>
    <w:unhideWhenUsed/>
    <w:rsid w:val="00981AC7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81AC7"/>
  </w:style>
  <w:style w:type="character" w:customStyle="1" w:styleId="Heading2Char">
    <w:name w:val="Heading 2 Char"/>
    <w:link w:val="Heading2"/>
    <w:uiPriority w:val="9"/>
    <w:semiHidden/>
    <w:rsid w:val="00237388"/>
    <w:rPr>
      <w:rFonts w:ascii="Cambria" w:eastAsia="Times New Roman" w:hAnsi="Cambria"/>
      <w:color w:val="365F91"/>
      <w:sz w:val="26"/>
      <w:szCs w:val="26"/>
    </w:rPr>
  </w:style>
  <w:style w:type="character" w:customStyle="1" w:styleId="Heading3Char">
    <w:name w:val="Heading 3 Char"/>
    <w:link w:val="Heading3"/>
    <w:uiPriority w:val="9"/>
    <w:rsid w:val="00237388"/>
    <w:rPr>
      <w:rFonts w:ascii="Cambria" w:eastAsia="Times New Roman" w:hAnsi="Cambria" w:cs="Times New Roman"/>
      <w:color w:val="243F60"/>
    </w:rPr>
  </w:style>
  <w:style w:type="character" w:customStyle="1" w:styleId="Heading4Char">
    <w:name w:val="Heading 4 Char"/>
    <w:link w:val="Heading4"/>
    <w:uiPriority w:val="9"/>
    <w:semiHidden/>
    <w:rsid w:val="00237388"/>
    <w:rPr>
      <w:rFonts w:ascii="Cambria" w:eastAsia="Times New Roman" w:hAnsi="Cambria"/>
      <w:i/>
      <w:iCs/>
      <w:color w:val="365F91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237388"/>
    <w:rPr>
      <w:rFonts w:ascii="Cambria" w:eastAsia="Times New Roman" w:hAnsi="Cambria"/>
      <w:color w:val="365F91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237388"/>
    <w:rPr>
      <w:rFonts w:ascii="Cambria" w:eastAsia="Times New Roman" w:hAnsi="Cambria"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237388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37388"/>
    <w:rPr>
      <w:rFonts w:ascii="Cambria" w:eastAsia="Times New Roman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237388"/>
    <w:rPr>
      <w:rFonts w:ascii="Cambria" w:eastAsia="Times New Roman" w:hAnsi="Cambria"/>
      <w:i/>
      <w:iCs/>
      <w:color w:val="272727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92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E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50A9D"/>
    <w:pPr>
      <w:ind w:left="144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50A9D"/>
    <w:rPr>
      <w:sz w:val="24"/>
      <w:szCs w:val="24"/>
    </w:rPr>
  </w:style>
  <w:style w:type="character" w:customStyle="1" w:styleId="Style12pt">
    <w:name w:val="Style 12 pt"/>
    <w:rsid w:val="00EE77B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avidson\Documents\Custom%20Office%20Templates\March%2016th,%202021%20%20Regular%20Business%20Meeting%20Minutes%20V6.edi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30E89C152774D812B3D1F1CB348ED" ma:contentTypeVersion="14" ma:contentTypeDescription="Create a new document." ma:contentTypeScope="" ma:versionID="8ab9eeaf8827613ae9068a3116b514eb">
  <xsd:schema xmlns:xsd="http://www.w3.org/2001/XMLSchema" xmlns:xs="http://www.w3.org/2001/XMLSchema" xmlns:p="http://schemas.microsoft.com/office/2006/metadata/properties" xmlns:ns3="ff8c272c-32d8-4468-9933-a2f0912301db" xmlns:ns4="7856a6dc-0bca-41c6-aa68-3cb509332cb9" targetNamespace="http://schemas.microsoft.com/office/2006/metadata/properties" ma:root="true" ma:fieldsID="fc509189a9ab79b8fc92565b454f59cc" ns3:_="" ns4:_="">
    <xsd:import namespace="ff8c272c-32d8-4468-9933-a2f0912301db"/>
    <xsd:import namespace="7856a6dc-0bca-41c6-aa68-3cb509332c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272c-32d8-4468-9933-a2f09123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a6dc-0bca-41c6-aa68-3cb509332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2E217-1E4B-4A04-BAD0-F09DEB1D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272c-32d8-4468-9933-a2f0912301db"/>
    <ds:schemaRef ds:uri="7856a6dc-0bca-41c6-aa68-3cb509332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5E436-340E-4EBD-9F69-326095787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398B4D-351B-45A0-B7FF-C99107FD1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0B7B3-8066-44CF-9005-796B5991D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March 16th, 2021  Regular Business Meeting Minutes V6.edited</Template>
  <TotalTime>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Carlette Davidson</dc:creator>
  <cp:lastModifiedBy>Carlette Davidson</cp:lastModifiedBy>
  <cp:revision>2</cp:revision>
  <cp:lastPrinted>2022-10-05T18:37:00Z</cp:lastPrinted>
  <dcterms:created xsi:type="dcterms:W3CDTF">2022-10-21T15:10:00Z</dcterms:created>
  <dcterms:modified xsi:type="dcterms:W3CDTF">2022-10-21T15:10:00Z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0x01010029630E89C152774D812B3D1F1CB348ED</vt:lpwstr>
  </property>
</Properties>
</file>